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8B47" w14:textId="77777777" w:rsidR="009D20D6" w:rsidRPr="00780C4B" w:rsidRDefault="002C3230" w:rsidP="00780C4B">
      <w:r w:rsidRPr="002C3230">
        <w:rPr>
          <w:rFonts w:ascii="Arial" w:hAnsi="Arial" w:cs="Arial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478B48" wp14:editId="2A478B49">
                <wp:simplePos x="0" y="0"/>
                <wp:positionH relativeFrom="column">
                  <wp:posOffset>2963545</wp:posOffset>
                </wp:positionH>
                <wp:positionV relativeFrom="paragraph">
                  <wp:posOffset>-132671</wp:posOffset>
                </wp:positionV>
                <wp:extent cx="3709670" cy="637540"/>
                <wp:effectExtent l="0" t="0" r="2413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8B64" w14:textId="77777777" w:rsidR="002C3230" w:rsidRPr="002C3230" w:rsidRDefault="002C323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2C323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Super taster!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5pt;margin-top:-10.45pt;width:292.1pt;height:5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" strokecolor="white [3212]">
                <v:textbox>
                  <w:txbxContent>
                    <w:p w:rsidR="002C3230" w:rsidRPr="002C3230" w:rsidRDefault="002C3230">
                      <w:pPr>
                        <w:rPr>
                          <w:sz w:val="72"/>
                          <w:szCs w:val="72"/>
                        </w:rPr>
                      </w:pPr>
                      <w:r w:rsidRPr="002C3230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Super taster!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A478B4A" wp14:editId="2A478B4B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8B65" w14:textId="7E8AB10D" w:rsidR="00D42DF2" w:rsidRPr="00C97A5C" w:rsidRDefault="00E75A0A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2C323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20</w:t>
                            </w:r>
                            <w:r w:rsidR="00B90C8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78B4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64.5pt;margin-top:548.4pt;width:149.45pt;height:20.7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KRN1B7hAAAADQEAAA8AAAAAAAAAAAAAAAAAtAQAAGRycy9kb3du&#10;cmV2LnhtbFBLBQYAAAAABAAEAPMAAADCBQAAAAA=&#10;" filled="f" stroked="f">
                <v:textbox inset="0,0,0,0">
                  <w:txbxContent>
                    <w:p w14:paraId="2A478B65" w14:textId="7E8AB10D" w:rsidR="00D42DF2" w:rsidRPr="00C97A5C" w:rsidRDefault="00E75A0A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2C323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20</w:t>
                      </w:r>
                      <w:r w:rsidR="00B90C8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478B4C" wp14:editId="2A478B4D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8B66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2916" id="Text Box 3" o:spid="_x0000_s1028" type="#_x0000_t202" style="position:absolute;margin-left:530.15pt;margin-top:548.45pt;width:149.45pt;height:20.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42bwIAAFAFAAAOAAAAZHJzL2Uyb0RvYy54bWysVE1v2zAMvQ/YfxB0X5ykWJ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" filled="f" stroked="f">
                <v:textbox inset="0,0,0,0">
                  <w:txbxContent>
                    <w:p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478B4E" wp14:editId="2A478B4F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8B67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ACA5" id="_x0000_s1029" type="#_x0000_t202" style="position:absolute;margin-left:64.15pt;margin-top:231.75pt;width:617.95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" filled="f" stroked="f">
                <v:textbox inset="0,0,0,0">
                  <w:txbxContent>
                    <w:p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Reason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478B50" wp14:editId="2A478B51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8B68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4F79" id="Text Box 1" o:spid="_x0000_s1030" type="#_x0000_t202" style="position:absolute;margin-left:64.15pt;margin-top:171pt;width:617.95pt;height: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" filled="f" stroked="f">
                <v:textbox inset="0,0,0,0">
                  <w:txbxContent>
                    <w:p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478B52" wp14:editId="2A478B53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8B69" w14:textId="3C035445" w:rsidR="00780C4B" w:rsidRPr="004D79EB" w:rsidRDefault="001A6F66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instrText xml:space="preserve"> DATE \@ "M/d/yyyy" </w:instrTex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t>8/28/2024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78B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64.15pt;margin-top:290.9pt;width:141.7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" filled="f" stroked="f">
                <v:textbox inset="0,0,0,0">
                  <w:txbxContent>
                    <w:p w14:paraId="2A478B69" w14:textId="3C035445" w:rsidR="00780C4B" w:rsidRPr="004D79EB" w:rsidRDefault="001A6F66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instrText xml:space="preserve"> DATE \@ "M/d/yyyy" </w:instrTex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:lang w:val="en-US"/>
                        </w:rPr>
                        <w:t>8/28/2024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52"/>
          <w:szCs w:val="52"/>
        </w:rPr>
        <w:t xml:space="preserve">                        </w: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8B56" w14:textId="77777777" w:rsidR="002C3230" w:rsidRDefault="002C3230" w:rsidP="00D5426B">
      <w:r>
        <w:separator/>
      </w:r>
    </w:p>
  </w:endnote>
  <w:endnote w:type="continuationSeparator" w:id="0">
    <w:p w14:paraId="2A478B57" w14:textId="77777777" w:rsidR="002C3230" w:rsidRDefault="002C323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78B59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A478B5A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8B5C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2A478B5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8B54" w14:textId="77777777" w:rsidR="002C3230" w:rsidRDefault="002C3230" w:rsidP="00D5426B">
      <w:r>
        <w:separator/>
      </w:r>
    </w:p>
  </w:footnote>
  <w:footnote w:type="continuationSeparator" w:id="0">
    <w:p w14:paraId="2A478B55" w14:textId="77777777" w:rsidR="002C3230" w:rsidRDefault="002C323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8B58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A478B5E" wp14:editId="2A478B5F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8B5B" w14:textId="77777777" w:rsidR="00D5426B" w:rsidRDefault="002C3230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6704" behindDoc="0" locked="0" layoutInCell="1" allowOverlap="1" wp14:anchorId="2A478B60" wp14:editId="2A478B61">
          <wp:simplePos x="0" y="0"/>
          <wp:positionH relativeFrom="column">
            <wp:posOffset>7501742</wp:posOffset>
          </wp:positionH>
          <wp:positionV relativeFrom="paragraph">
            <wp:posOffset>1877887</wp:posOffset>
          </wp:positionV>
          <wp:extent cx="1897864" cy="3413051"/>
          <wp:effectExtent l="0" t="0" r="7620" b="0"/>
          <wp:wrapNone/>
          <wp:docPr id="43" name="Picture 43" descr="alisha_h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sha_h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97864" cy="341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26B">
      <w:rPr>
        <w:rFonts w:hint="eastAsia"/>
        <w:noProof/>
        <w:lang w:eastAsia="en-GB"/>
      </w:rPr>
      <w:drawing>
        <wp:anchor distT="0" distB="0" distL="114300" distR="114300" simplePos="0" relativeHeight="251649536" behindDoc="1" locked="0" layoutInCell="1" allowOverlap="1" wp14:anchorId="2A478B62" wp14:editId="2A478B63">
          <wp:simplePos x="0" y="0"/>
          <wp:positionH relativeFrom="column">
            <wp:posOffset>-638466</wp:posOffset>
          </wp:positionH>
          <wp:positionV relativeFrom="paragraph">
            <wp:posOffset>-458761</wp:posOffset>
          </wp:positionV>
          <wp:extent cx="10718999" cy="757785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9" cy="757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30"/>
    <w:rsid w:val="00010F58"/>
    <w:rsid w:val="001A6F66"/>
    <w:rsid w:val="002C3230"/>
    <w:rsid w:val="002D73D0"/>
    <w:rsid w:val="002E4C61"/>
    <w:rsid w:val="00343EF2"/>
    <w:rsid w:val="00397F11"/>
    <w:rsid w:val="003D111E"/>
    <w:rsid w:val="00403ED4"/>
    <w:rsid w:val="00517E8D"/>
    <w:rsid w:val="00562087"/>
    <w:rsid w:val="00570CFB"/>
    <w:rsid w:val="005C0112"/>
    <w:rsid w:val="005C5295"/>
    <w:rsid w:val="00762B92"/>
    <w:rsid w:val="00780C4B"/>
    <w:rsid w:val="00784200"/>
    <w:rsid w:val="0082291F"/>
    <w:rsid w:val="0083309F"/>
    <w:rsid w:val="0084009B"/>
    <w:rsid w:val="00933AC2"/>
    <w:rsid w:val="00955B95"/>
    <w:rsid w:val="009D20D6"/>
    <w:rsid w:val="00A00648"/>
    <w:rsid w:val="00A6418C"/>
    <w:rsid w:val="00AB1EA0"/>
    <w:rsid w:val="00AE47BA"/>
    <w:rsid w:val="00B6645B"/>
    <w:rsid w:val="00B90C84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A478B47"/>
  <w14:defaultImageDpi w14:val="300"/>
  <w15:docId w15:val="{C740697F-2C76-48BD-9628-FB62DB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Website\3-5%20Years%20-%20updates%20for%202018\Cooking\Cooking%20(a)%20tasting\FFL%20Certificate_Landscape_Age%203-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6E435-64D8-4551-92E5-1DC691004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457E4-0E74-465C-9462-6349C1B81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F2C40-9C7F-4A29-9723-105212E13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90939-BA5C-476F-A8C2-473AE532992D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Certificate_Landscape_Age 3-5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Ewen Trafford</cp:lastModifiedBy>
  <cp:revision>5</cp:revision>
  <cp:lastPrinted>2018-12-06T14:28:00Z</cp:lastPrinted>
  <dcterms:created xsi:type="dcterms:W3CDTF">2018-12-06T14:21:00Z</dcterms:created>
  <dcterms:modified xsi:type="dcterms:W3CDTF">2024-08-28T12:45:00Z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