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58A75" w14:textId="77777777" w:rsidR="009D20D6" w:rsidRPr="00780C4B" w:rsidRDefault="00D42DF2" w:rsidP="00780C4B"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8D97D3" wp14:editId="1F065405">
                <wp:simplePos x="0" y="0"/>
                <wp:positionH relativeFrom="column">
                  <wp:posOffset>819150</wp:posOffset>
                </wp:positionH>
                <wp:positionV relativeFrom="page">
                  <wp:posOffset>6964680</wp:posOffset>
                </wp:positionV>
                <wp:extent cx="1898015" cy="262890"/>
                <wp:effectExtent l="0" t="0" r="698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2CDF8" w14:textId="29E90B0E" w:rsidR="00D42DF2" w:rsidRPr="00C97A5C" w:rsidRDefault="002F2BC7" w:rsidP="00D42DF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D42DF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7F2D3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D97D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4.5pt;margin-top:548.4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" filled="f" stroked="f">
                <v:textbox inset="0,0,0,0">
                  <w:txbxContent>
                    <w:p w14:paraId="33B2CDF8" w14:textId="29E90B0E" w:rsidR="00D42DF2" w:rsidRPr="00C97A5C" w:rsidRDefault="002F2BC7" w:rsidP="00D42DF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D42DF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7F2D3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1F98A" wp14:editId="225F060A">
                <wp:simplePos x="0" y="0"/>
                <wp:positionH relativeFrom="column">
                  <wp:posOffset>6732905</wp:posOffset>
                </wp:positionH>
                <wp:positionV relativeFrom="page">
                  <wp:posOffset>6965024</wp:posOffset>
                </wp:positionV>
                <wp:extent cx="1898015" cy="262890"/>
                <wp:effectExtent l="0" t="0" r="6985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13A64" w14:textId="77777777" w:rsidR="00D42DF2" w:rsidRPr="00C97A5C" w:rsidRDefault="00D42DF2" w:rsidP="00D42DF2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98A" id="Text Box 3" o:spid="_x0000_s1027" type="#_x0000_t202" style="position:absolute;margin-left:530.15pt;margin-top:548.4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" filled="f" stroked="f">
                <v:textbox inset="0,0,0,0">
                  <w:txbxContent>
                    <w:p w14:paraId="73813A64" w14:textId="77777777" w:rsidR="00D42DF2" w:rsidRPr="00C97A5C" w:rsidRDefault="00D42DF2" w:rsidP="00D42DF2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7E7B" wp14:editId="2D3C0E26">
                <wp:simplePos x="0" y="0"/>
                <wp:positionH relativeFrom="column">
                  <wp:posOffset>814705</wp:posOffset>
                </wp:positionH>
                <wp:positionV relativeFrom="paragraph">
                  <wp:posOffset>2943516</wp:posOffset>
                </wp:positionV>
                <wp:extent cx="7847965" cy="377825"/>
                <wp:effectExtent l="0" t="0" r="63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516D" w14:textId="5C21888A" w:rsidR="00780C4B" w:rsidRPr="004D79EB" w:rsidRDefault="007F2D3D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For completing </w:t>
                            </w:r>
                            <w:r w:rsidR="00557F5F"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Cooking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 xml:space="preserve"> Challenge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7E7B" id="Text Box 2" o:spid="_x0000_s1028" type="#_x0000_t202" style="position:absolute;margin-left:64.15pt;margin-top:231.75pt;width:617.95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" filled="f" stroked="f">
                <v:textbox inset="0,0,0,0">
                  <w:txbxContent>
                    <w:p w14:paraId="7944516D" w14:textId="5C21888A" w:rsidR="00780C4B" w:rsidRPr="004D79EB" w:rsidRDefault="007F2D3D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For completing </w:t>
                      </w:r>
                      <w:r w:rsidR="00557F5F"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Cooking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 xml:space="preserve"> Challenge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9CFF" wp14:editId="7D4ED0A1">
                <wp:simplePos x="0" y="0"/>
                <wp:positionH relativeFrom="column">
                  <wp:posOffset>814705</wp:posOffset>
                </wp:positionH>
                <wp:positionV relativeFrom="paragraph">
                  <wp:posOffset>2171700</wp:posOffset>
                </wp:positionV>
                <wp:extent cx="7847965" cy="377825"/>
                <wp:effectExtent l="0" t="0" r="63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96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42151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9CFF" id="Text Box 1" o:spid="_x0000_s1029" type="#_x0000_t202" style="position:absolute;margin-left:64.15pt;margin-top:171pt;width:617.9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" filled="f" stroked="f">
                <v:textbox inset="0,0,0,0">
                  <w:txbxContent>
                    <w:p w14:paraId="65242151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334" wp14:editId="3ACFDF54">
                <wp:simplePos x="0" y="0"/>
                <wp:positionH relativeFrom="column">
                  <wp:posOffset>814705</wp:posOffset>
                </wp:positionH>
                <wp:positionV relativeFrom="paragraph">
                  <wp:posOffset>3694721</wp:posOffset>
                </wp:positionV>
                <wp:extent cx="1799590" cy="377825"/>
                <wp:effectExtent l="0" t="0" r="381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3A0C" w14:textId="77777777" w:rsidR="00780C4B" w:rsidRPr="004D79EB" w:rsidRDefault="00780C4B" w:rsidP="00780C4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D79EB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01.01.2000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6A334" id="Text Box 7" o:spid="_x0000_s1030" type="#_x0000_t202" style="position:absolute;margin-left:64.15pt;margin-top:290.9pt;width:141.7pt;height: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" filled="f" stroked="f">
                <v:textbox inset="0,0,0,0">
                  <w:txbxContent>
                    <w:p w14:paraId="62843A0C" w14:textId="77777777" w:rsidR="00780C4B" w:rsidRPr="004D79EB" w:rsidRDefault="00780C4B" w:rsidP="00780C4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4D79EB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01.01.2000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0D6" w:rsidRPr="00780C4B" w:rsidSect="009D20D6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2268" w:right="1440" w:bottom="1276" w:left="992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274ED" w14:textId="77777777" w:rsidR="007F2D3D" w:rsidRDefault="007F2D3D" w:rsidP="00D5426B">
      <w:r>
        <w:separator/>
      </w:r>
    </w:p>
  </w:endnote>
  <w:endnote w:type="continuationSeparator" w:id="0">
    <w:p w14:paraId="6697D353" w14:textId="77777777" w:rsidR="007F2D3D" w:rsidRDefault="007F2D3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5F33B" w14:textId="77777777" w:rsidR="009D20D6" w:rsidRDefault="009D20D6">
        <w:pPr>
          <w:pStyle w:val="Footer"/>
          <w:jc w:val="center"/>
        </w:pP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C711C2A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C401" w14:textId="77777777" w:rsidR="009D20D6" w:rsidRPr="009D20D6" w:rsidRDefault="009D20D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14:paraId="227214BC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9FC73" w14:textId="77777777" w:rsidR="007F2D3D" w:rsidRDefault="007F2D3D" w:rsidP="00D5426B">
      <w:r>
        <w:separator/>
      </w:r>
    </w:p>
  </w:footnote>
  <w:footnote w:type="continuationSeparator" w:id="0">
    <w:p w14:paraId="60775113" w14:textId="77777777" w:rsidR="007F2D3D" w:rsidRDefault="007F2D3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9BD5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48D94B74" wp14:editId="5330822C">
          <wp:simplePos x="0" y="0"/>
          <wp:positionH relativeFrom="column">
            <wp:posOffset>-636883</wp:posOffset>
          </wp:positionH>
          <wp:positionV relativeFrom="paragraph">
            <wp:posOffset>-469265</wp:posOffset>
          </wp:positionV>
          <wp:extent cx="10705558" cy="757051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558" cy="757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30B34" w14:textId="77777777" w:rsidR="00D5426B" w:rsidRDefault="00D5426B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0" locked="0" layoutInCell="1" allowOverlap="1" wp14:anchorId="06FEB472" wp14:editId="0B19175E">
          <wp:simplePos x="0" y="0"/>
          <wp:positionH relativeFrom="column">
            <wp:posOffset>-639445</wp:posOffset>
          </wp:positionH>
          <wp:positionV relativeFrom="paragraph">
            <wp:posOffset>-459740</wp:posOffset>
          </wp:positionV>
          <wp:extent cx="10718998" cy="7577855"/>
          <wp:effectExtent l="0" t="0" r="635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998" cy="757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D"/>
    <w:rsid w:val="000050CD"/>
    <w:rsid w:val="00010F58"/>
    <w:rsid w:val="000B1BE0"/>
    <w:rsid w:val="000D35AE"/>
    <w:rsid w:val="00197094"/>
    <w:rsid w:val="002D200B"/>
    <w:rsid w:val="002D73D0"/>
    <w:rsid w:val="002F2BC7"/>
    <w:rsid w:val="00343312"/>
    <w:rsid w:val="00343EF2"/>
    <w:rsid w:val="003D111E"/>
    <w:rsid w:val="00403ED4"/>
    <w:rsid w:val="00557F5F"/>
    <w:rsid w:val="00562087"/>
    <w:rsid w:val="00570CFB"/>
    <w:rsid w:val="00573A62"/>
    <w:rsid w:val="005C5295"/>
    <w:rsid w:val="00672AF3"/>
    <w:rsid w:val="006B2331"/>
    <w:rsid w:val="00780C4B"/>
    <w:rsid w:val="00784200"/>
    <w:rsid w:val="007F2D3D"/>
    <w:rsid w:val="0084009B"/>
    <w:rsid w:val="00844E87"/>
    <w:rsid w:val="009C07FB"/>
    <w:rsid w:val="009D20D6"/>
    <w:rsid w:val="00A6418C"/>
    <w:rsid w:val="00AB1EA0"/>
    <w:rsid w:val="00AE47BA"/>
    <w:rsid w:val="00B55A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9514F"/>
    <w:rsid w:val="00E25B0B"/>
    <w:rsid w:val="00E356BB"/>
    <w:rsid w:val="00E52C8D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74C4"/>
  <w14:defaultImageDpi w14:val="300"/>
  <w15:docId w15:val="{4D25C112-9ECF-474C-B82C-BD9564E2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leye\AppData\Local\Temp\MicrosoftEdgeDownloads\fe9620c2-86c3-4ddc-8999-da29f3076286\FFL%20Certificate_Landscape_Multi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C467-777A-4FC3-9D3B-FFD4DC83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5FADF-5CB5-46A5-8CD4-F938DA2F316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044CB313-4A22-454A-B4D4-8564A76F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BB9F3-DBC2-4928-AE1F-F0B1160E1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Certificate_Landscape_MultiYear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Healey</dc:creator>
  <cp:lastModifiedBy>Elsa Healey</cp:lastModifiedBy>
  <cp:revision>2</cp:revision>
  <dcterms:created xsi:type="dcterms:W3CDTF">2024-09-19T09:40:00Z</dcterms:created>
  <dcterms:modified xsi:type="dcterms:W3CDTF">2024-09-19T09:40:00Z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