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55230" w14:textId="54C866BB" w:rsidR="00AD7B4A" w:rsidRPr="001E117E" w:rsidRDefault="00810746" w:rsidP="001E117E">
      <w:pPr>
        <w:pStyle w:val="Heading1"/>
        <w:rPr>
          <w:rFonts w:ascii="Constantia" w:hAnsi="Constantia"/>
        </w:rPr>
      </w:pPr>
      <w:r>
        <w:t>Teaching Primary Food and Nutrition</w:t>
      </w:r>
    </w:p>
    <w:p w14:paraId="2EDEB2E3" w14:textId="15E8E764" w:rsidR="00D93BDA" w:rsidRPr="00D93BDA" w:rsidRDefault="00462771" w:rsidP="00D93BDA">
      <w:pPr>
        <w:pStyle w:val="Heading2"/>
        <w:rPr>
          <w:szCs w:val="36"/>
        </w:rPr>
      </w:pPr>
      <w:r>
        <w:rPr>
          <w:szCs w:val="36"/>
        </w:rPr>
        <w:t>Reflection on training</w:t>
      </w:r>
    </w:p>
    <w:p w14:paraId="0D0F358A" w14:textId="0F13AEA1" w:rsidR="00713B4B" w:rsidRPr="00923DD2" w:rsidRDefault="00810746" w:rsidP="00713B4B">
      <w:pPr>
        <w:pStyle w:val="NormalWeb"/>
        <w:spacing w:before="0" w:beforeAutospacing="0" w:after="300" w:afterAutospacing="0"/>
        <w:rPr>
          <w:rFonts w:ascii="Arial" w:hAnsi="Arial" w:cs="Arial"/>
          <w:spacing w:val="8"/>
          <w:sz w:val="22"/>
          <w:szCs w:val="22"/>
        </w:rPr>
      </w:pPr>
      <w:r w:rsidRPr="00B8546E">
        <w:rPr>
          <w:rFonts w:cs="Arial"/>
          <w:b/>
          <w:sz w:val="28"/>
          <w:szCs w:val="28"/>
        </w:rPr>
        <w:br/>
      </w:r>
      <w:r w:rsidR="00713B4B" w:rsidRPr="00923DD2">
        <w:rPr>
          <w:rFonts w:ascii="Arial" w:hAnsi="Arial" w:cs="Arial"/>
          <w:spacing w:val="8"/>
          <w:sz w:val="22"/>
          <w:szCs w:val="22"/>
        </w:rPr>
        <w:t>CPD is most effective when you reflect on your learning</w:t>
      </w:r>
      <w:r w:rsidR="00BA5E87">
        <w:rPr>
          <w:rFonts w:ascii="Arial" w:hAnsi="Arial" w:cs="Arial"/>
          <w:spacing w:val="8"/>
          <w:sz w:val="22"/>
          <w:szCs w:val="22"/>
        </w:rPr>
        <w:t>,</w:t>
      </w:r>
      <w:r w:rsidR="002F16E2" w:rsidRPr="00923DD2">
        <w:rPr>
          <w:rFonts w:ascii="Arial" w:hAnsi="Arial" w:cs="Arial"/>
          <w:spacing w:val="8"/>
          <w:sz w:val="22"/>
          <w:szCs w:val="22"/>
        </w:rPr>
        <w:t xml:space="preserve"> </w:t>
      </w:r>
      <w:r w:rsidR="00713B4B" w:rsidRPr="00923DD2">
        <w:rPr>
          <w:rFonts w:ascii="Arial" w:hAnsi="Arial" w:cs="Arial"/>
          <w:spacing w:val="8"/>
          <w:sz w:val="22"/>
          <w:szCs w:val="22"/>
        </w:rPr>
        <w:t>encourag</w:t>
      </w:r>
      <w:r w:rsidR="00BA5E87">
        <w:rPr>
          <w:rFonts w:ascii="Arial" w:hAnsi="Arial" w:cs="Arial"/>
          <w:spacing w:val="8"/>
          <w:sz w:val="22"/>
          <w:szCs w:val="22"/>
        </w:rPr>
        <w:t>ing</w:t>
      </w:r>
      <w:r w:rsidR="00713B4B" w:rsidRPr="00923DD2">
        <w:rPr>
          <w:rFonts w:ascii="Arial" w:hAnsi="Arial" w:cs="Arial"/>
          <w:spacing w:val="8"/>
          <w:sz w:val="22"/>
          <w:szCs w:val="22"/>
        </w:rPr>
        <w:t xml:space="preserve"> you to become a lifelong learner</w:t>
      </w:r>
      <w:r w:rsidR="002F16E2" w:rsidRPr="00923DD2">
        <w:rPr>
          <w:rFonts w:ascii="Arial" w:hAnsi="Arial" w:cs="Arial"/>
          <w:spacing w:val="8"/>
          <w:sz w:val="22"/>
          <w:szCs w:val="22"/>
        </w:rPr>
        <w:t xml:space="preserve">. </w:t>
      </w:r>
      <w:r w:rsidR="00713B4B" w:rsidRPr="00923DD2">
        <w:rPr>
          <w:rFonts w:ascii="Arial" w:hAnsi="Arial" w:cs="Arial"/>
          <w:spacing w:val="8"/>
          <w:sz w:val="22"/>
          <w:szCs w:val="22"/>
        </w:rPr>
        <w:t xml:space="preserve">The emphasis </w:t>
      </w:r>
      <w:r w:rsidR="005711AB" w:rsidRPr="00923DD2">
        <w:rPr>
          <w:rFonts w:ascii="Arial" w:hAnsi="Arial" w:cs="Arial"/>
          <w:spacing w:val="8"/>
          <w:sz w:val="22"/>
          <w:szCs w:val="22"/>
        </w:rPr>
        <w:t xml:space="preserve">of reflection </w:t>
      </w:r>
      <w:r w:rsidR="00713B4B" w:rsidRPr="00923DD2">
        <w:rPr>
          <w:rFonts w:ascii="Arial" w:hAnsi="Arial" w:cs="Arial"/>
          <w:spacing w:val="8"/>
          <w:sz w:val="22"/>
          <w:szCs w:val="22"/>
        </w:rPr>
        <w:t xml:space="preserve">should be on the learning, not just a description of what happened. </w:t>
      </w:r>
    </w:p>
    <w:p w14:paraId="2D27A07C" w14:textId="3F9F8F5F" w:rsidR="005711AB" w:rsidRPr="00923DD2" w:rsidRDefault="005711AB" w:rsidP="00713B4B">
      <w:pPr>
        <w:pStyle w:val="NormalWeb"/>
        <w:spacing w:before="0" w:beforeAutospacing="0" w:after="300" w:afterAutospacing="0"/>
        <w:rPr>
          <w:rFonts w:ascii="Arial" w:hAnsi="Arial" w:cs="Arial"/>
          <w:spacing w:val="8"/>
          <w:sz w:val="22"/>
          <w:szCs w:val="22"/>
        </w:rPr>
      </w:pPr>
      <w:r w:rsidRPr="00923DD2">
        <w:rPr>
          <w:rFonts w:ascii="Arial" w:hAnsi="Arial" w:cs="Arial"/>
          <w:spacing w:val="8"/>
          <w:sz w:val="22"/>
          <w:szCs w:val="22"/>
        </w:rPr>
        <w:t xml:space="preserve">Use the </w:t>
      </w:r>
      <w:r w:rsidR="00407DC9">
        <w:rPr>
          <w:rFonts w:ascii="Arial" w:hAnsi="Arial" w:cs="Arial"/>
          <w:spacing w:val="8"/>
          <w:sz w:val="22"/>
          <w:szCs w:val="22"/>
        </w:rPr>
        <w:t xml:space="preserve">boxes </w:t>
      </w:r>
      <w:r w:rsidRPr="00923DD2">
        <w:rPr>
          <w:rFonts w:ascii="Arial" w:hAnsi="Arial" w:cs="Arial"/>
          <w:spacing w:val="8"/>
          <w:sz w:val="22"/>
          <w:szCs w:val="22"/>
        </w:rPr>
        <w:t xml:space="preserve">below to guide you when reflecting on the TPFN </w:t>
      </w:r>
      <w:r w:rsidR="002A2813" w:rsidRPr="00923DD2">
        <w:rPr>
          <w:rFonts w:ascii="Arial" w:hAnsi="Arial" w:cs="Arial"/>
          <w:spacing w:val="8"/>
          <w:sz w:val="22"/>
          <w:szCs w:val="22"/>
        </w:rPr>
        <w:t>CPD you have undertaken</w:t>
      </w:r>
      <w:r w:rsidR="00DE64E2" w:rsidRPr="00923DD2">
        <w:rPr>
          <w:rFonts w:ascii="Arial" w:hAnsi="Arial" w:cs="Arial"/>
          <w:spacing w:val="8"/>
          <w:sz w:val="22"/>
          <w:szCs w:val="22"/>
        </w:rPr>
        <w:t xml:space="preserve">, remembering that </w:t>
      </w:r>
      <w:r w:rsidR="00C351A5" w:rsidRPr="00923DD2">
        <w:rPr>
          <w:rFonts w:ascii="Arial" w:hAnsi="Arial" w:cs="Arial"/>
          <w:spacing w:val="8"/>
          <w:sz w:val="22"/>
          <w:szCs w:val="22"/>
        </w:rPr>
        <w:t xml:space="preserve">CPD </w:t>
      </w:r>
      <w:r w:rsidR="001A4C9D">
        <w:rPr>
          <w:rFonts w:ascii="Arial" w:hAnsi="Arial" w:cs="Arial"/>
          <w:spacing w:val="8"/>
          <w:sz w:val="22"/>
          <w:szCs w:val="22"/>
        </w:rPr>
        <w:t>includes much more than attending training.</w:t>
      </w:r>
    </w:p>
    <w:p w14:paraId="12D409EB" w14:textId="6DFCDA41" w:rsidR="00810746" w:rsidRPr="00B8546E" w:rsidRDefault="00893008" w:rsidP="00D03D20">
      <w:pPr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DD093" wp14:editId="25E9FC07">
                <wp:simplePos x="0" y="0"/>
                <wp:positionH relativeFrom="column">
                  <wp:posOffset>-12700</wp:posOffset>
                </wp:positionH>
                <wp:positionV relativeFrom="paragraph">
                  <wp:posOffset>59690</wp:posOffset>
                </wp:positionV>
                <wp:extent cx="5588000" cy="1828800"/>
                <wp:effectExtent l="0" t="0" r="12700" b="19050"/>
                <wp:wrapNone/>
                <wp:docPr id="4538174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55684E" w14:textId="0C7EBF0B" w:rsidR="00893008" w:rsidRDefault="00893008">
                            <w:r>
                              <w:t>Title and description of activity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4DD09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pt;margin-top:4.7pt;width:440pt;height:2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" fillcolor="white [3201]" strokeweight=".5pt">
                <v:textbox>
                  <w:txbxContent>
                    <w:p w14:paraId="5655684E" w14:textId="0C7EBF0B" w:rsidR="00893008" w:rsidRDefault="00893008">
                      <w:r>
                        <w:t>Title and description of activity</w:t>
                      </w:r>
                    </w:p>
                  </w:txbxContent>
                </v:textbox>
              </v:shape>
            </w:pict>
          </mc:Fallback>
        </mc:AlternateContent>
      </w:r>
    </w:p>
    <w:p w14:paraId="308171D4" w14:textId="77777777" w:rsidR="00D93BDA" w:rsidRDefault="00D93BDA" w:rsidP="00D93BDA">
      <w:pPr>
        <w:pStyle w:val="Heading3"/>
      </w:pPr>
    </w:p>
    <w:p w14:paraId="30B47114" w14:textId="77777777" w:rsidR="00DC09A7" w:rsidRDefault="00DC09A7" w:rsidP="00DC09A7"/>
    <w:p w14:paraId="0D1FB720" w14:textId="77777777" w:rsidR="00DC09A7" w:rsidRDefault="00DC09A7" w:rsidP="00DC09A7"/>
    <w:p w14:paraId="484D9FE1" w14:textId="77777777" w:rsidR="00DC09A7" w:rsidRDefault="00DC09A7" w:rsidP="00DC09A7"/>
    <w:p w14:paraId="184D4A6C" w14:textId="77777777" w:rsidR="00DC09A7" w:rsidRDefault="00DC09A7" w:rsidP="00DC09A7"/>
    <w:p w14:paraId="1D0C978B" w14:textId="77777777" w:rsidR="00DC09A7" w:rsidRDefault="00DC09A7" w:rsidP="00DC09A7"/>
    <w:p w14:paraId="372BD513" w14:textId="77777777" w:rsidR="00DC09A7" w:rsidRDefault="00DC09A7" w:rsidP="00DC09A7"/>
    <w:p w14:paraId="5A594FB3" w14:textId="77777777" w:rsidR="00DC09A7" w:rsidRDefault="00DC09A7" w:rsidP="00DC09A7"/>
    <w:p w14:paraId="2C0D5F45" w14:textId="77777777" w:rsidR="00DC09A7" w:rsidRDefault="00DC09A7" w:rsidP="00DC09A7"/>
    <w:p w14:paraId="39F7219C" w14:textId="77777777" w:rsidR="00DC09A7" w:rsidRDefault="00DC09A7" w:rsidP="00DC09A7"/>
    <w:p w14:paraId="02977E02" w14:textId="77777777" w:rsidR="00DC09A7" w:rsidRDefault="00DC09A7" w:rsidP="00DC09A7"/>
    <w:p w14:paraId="3CEB6B6A" w14:textId="004DF9C1" w:rsidR="00DC09A7" w:rsidRDefault="00DC09A7" w:rsidP="00DC09A7"/>
    <w:p w14:paraId="4FB03E38" w14:textId="4BE1C7CB" w:rsidR="00152C68" w:rsidRDefault="00152C68" w:rsidP="00DC09A7">
      <w:r>
        <w:rPr>
          <w:rFonts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2E842E9" wp14:editId="2FBAA305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5588000" cy="1828800"/>
                <wp:effectExtent l="0" t="0" r="12700" b="19050"/>
                <wp:wrapNone/>
                <wp:docPr id="17816261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188EE6" w14:textId="77777777" w:rsidR="00152C68" w:rsidRDefault="00152C68" w:rsidP="00152C68">
                            <w:r>
                              <w:t>What prompted the learning event and the reasons why the learning was undertaken.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842E9" id="_x0000_s1027" type="#_x0000_t202" style="position:absolute;margin-left:0;margin-top:1.25pt;width:440pt;height:2in;z-index:2516628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" strokeweight=".5pt">
                <v:textbox>
                  <w:txbxContent>
                    <w:p w14:paraId="61188EE6" w14:textId="77777777" w:rsidR="00152C68" w:rsidRDefault="00152C68" w:rsidP="00152C68">
                      <w:r>
                        <w:t>What prompted the learning event and the reasons why the learning was undertaken.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990B94" w14:textId="77777777" w:rsidR="00152C68" w:rsidRDefault="00152C68" w:rsidP="00DC09A7"/>
    <w:p w14:paraId="26AA50A1" w14:textId="6CA688FA" w:rsidR="00152C68" w:rsidRDefault="00152C68" w:rsidP="00DC09A7"/>
    <w:p w14:paraId="59FE8AED" w14:textId="77777777" w:rsidR="00152C68" w:rsidRDefault="00152C68" w:rsidP="00DC09A7"/>
    <w:p w14:paraId="35C85ACA" w14:textId="77777777" w:rsidR="00152C68" w:rsidRDefault="00152C68" w:rsidP="00DC09A7"/>
    <w:p w14:paraId="2A00960E" w14:textId="77777777" w:rsidR="00152C68" w:rsidRDefault="00152C68" w:rsidP="00DC09A7"/>
    <w:p w14:paraId="77F525D7" w14:textId="77777777" w:rsidR="00152C68" w:rsidRDefault="00152C68" w:rsidP="00DC09A7"/>
    <w:p w14:paraId="7584A5C2" w14:textId="77777777" w:rsidR="00152C68" w:rsidRDefault="00152C68" w:rsidP="00DC09A7"/>
    <w:p w14:paraId="026BC611" w14:textId="77777777" w:rsidR="00152C68" w:rsidRDefault="00152C68" w:rsidP="00DC09A7"/>
    <w:p w14:paraId="665D1FC0" w14:textId="77777777" w:rsidR="00152C68" w:rsidRDefault="00152C68" w:rsidP="00DC09A7"/>
    <w:p w14:paraId="6C7F8B9A" w14:textId="77777777" w:rsidR="00152C68" w:rsidRDefault="00152C68" w:rsidP="00DC09A7"/>
    <w:p w14:paraId="6144E669" w14:textId="77777777" w:rsidR="00152C68" w:rsidRDefault="00152C68" w:rsidP="00DC09A7"/>
    <w:p w14:paraId="0DD21B98" w14:textId="77777777" w:rsidR="00152C68" w:rsidRDefault="00152C68" w:rsidP="00DC09A7"/>
    <w:p w14:paraId="5B7C9BC3" w14:textId="6402582C" w:rsidR="00152C68" w:rsidRDefault="00152C68" w:rsidP="00DC09A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FD798F" wp14:editId="63394021">
                <wp:simplePos x="0" y="0"/>
                <wp:positionH relativeFrom="column">
                  <wp:posOffset>12700</wp:posOffset>
                </wp:positionH>
                <wp:positionV relativeFrom="paragraph">
                  <wp:posOffset>83820</wp:posOffset>
                </wp:positionV>
                <wp:extent cx="5575300" cy="2025650"/>
                <wp:effectExtent l="0" t="0" r="25400" b="12700"/>
                <wp:wrapNone/>
                <wp:docPr id="171064366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0" cy="202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1D4795" w14:textId="79E33E7C" w:rsidR="00152C68" w:rsidRDefault="00152C68">
                            <w:r>
                              <w:t>What did you want to achieve?</w:t>
                            </w:r>
                          </w:p>
                          <w:p w14:paraId="4B4BBBFE" w14:textId="77777777" w:rsidR="00923DD2" w:rsidRDefault="00923DD2"/>
                          <w:p w14:paraId="16894DF4" w14:textId="77777777" w:rsidR="00923DD2" w:rsidRDefault="00923DD2"/>
                          <w:p w14:paraId="500E6A0D" w14:textId="77777777" w:rsidR="00923DD2" w:rsidRDefault="00923DD2"/>
                          <w:p w14:paraId="37ED7585" w14:textId="77777777" w:rsidR="00923DD2" w:rsidRDefault="00923DD2"/>
                          <w:p w14:paraId="5549EE8D" w14:textId="77777777" w:rsidR="00923DD2" w:rsidRDefault="00923DD2"/>
                          <w:p w14:paraId="1FAA81A4" w14:textId="77777777" w:rsidR="00923DD2" w:rsidRDefault="00923DD2"/>
                          <w:p w14:paraId="00D7D561" w14:textId="77777777" w:rsidR="00923DD2" w:rsidRDefault="00923DD2"/>
                          <w:p w14:paraId="6978E080" w14:textId="77777777" w:rsidR="00923DD2" w:rsidRDefault="00923DD2"/>
                          <w:p w14:paraId="662E8C84" w14:textId="77777777" w:rsidR="00923DD2" w:rsidRDefault="00923D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D798F" id="Text Box 3" o:spid="_x0000_s1028" type="#_x0000_t202" style="position:absolute;margin-left:1pt;margin-top:6.6pt;width:439pt;height:15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" fillcolor="white [3201]" strokeweight=".5pt">
                <v:textbox>
                  <w:txbxContent>
                    <w:p w14:paraId="451D4795" w14:textId="79E33E7C" w:rsidR="00152C68" w:rsidRDefault="00152C68">
                      <w:r>
                        <w:t>What did you want to achieve?</w:t>
                      </w:r>
                    </w:p>
                    <w:p w14:paraId="4B4BBBFE" w14:textId="77777777" w:rsidR="00923DD2" w:rsidRDefault="00923DD2"/>
                    <w:p w14:paraId="16894DF4" w14:textId="77777777" w:rsidR="00923DD2" w:rsidRDefault="00923DD2"/>
                    <w:p w14:paraId="500E6A0D" w14:textId="77777777" w:rsidR="00923DD2" w:rsidRDefault="00923DD2"/>
                    <w:p w14:paraId="37ED7585" w14:textId="77777777" w:rsidR="00923DD2" w:rsidRDefault="00923DD2"/>
                    <w:p w14:paraId="5549EE8D" w14:textId="77777777" w:rsidR="00923DD2" w:rsidRDefault="00923DD2"/>
                    <w:p w14:paraId="1FAA81A4" w14:textId="77777777" w:rsidR="00923DD2" w:rsidRDefault="00923DD2"/>
                    <w:p w14:paraId="00D7D561" w14:textId="77777777" w:rsidR="00923DD2" w:rsidRDefault="00923DD2"/>
                    <w:p w14:paraId="6978E080" w14:textId="77777777" w:rsidR="00923DD2" w:rsidRDefault="00923DD2"/>
                    <w:p w14:paraId="662E8C84" w14:textId="77777777" w:rsidR="00923DD2" w:rsidRDefault="00923DD2"/>
                  </w:txbxContent>
                </v:textbox>
              </v:shape>
            </w:pict>
          </mc:Fallback>
        </mc:AlternateContent>
      </w:r>
    </w:p>
    <w:p w14:paraId="310C9A20" w14:textId="77777777" w:rsidR="00152C68" w:rsidRDefault="00152C68" w:rsidP="00DC09A7"/>
    <w:p w14:paraId="42FBE02A" w14:textId="77777777" w:rsidR="00152C68" w:rsidRDefault="00152C68" w:rsidP="00DC09A7"/>
    <w:p w14:paraId="755DD979" w14:textId="77777777" w:rsidR="00152C68" w:rsidRDefault="00152C68" w:rsidP="00DC09A7"/>
    <w:p w14:paraId="7BE29E57" w14:textId="77777777" w:rsidR="00923DD2" w:rsidRDefault="00923DD2" w:rsidP="00DC09A7"/>
    <w:p w14:paraId="47881E91" w14:textId="77777777" w:rsidR="00923DD2" w:rsidRDefault="00923DD2" w:rsidP="00DC09A7"/>
    <w:p w14:paraId="210D1E61" w14:textId="77777777" w:rsidR="00923DD2" w:rsidRDefault="00923DD2" w:rsidP="00DC09A7"/>
    <w:p w14:paraId="06A652C8" w14:textId="77777777" w:rsidR="00923DD2" w:rsidRDefault="00923DD2" w:rsidP="00DC09A7"/>
    <w:p w14:paraId="7FE76BC5" w14:textId="77777777" w:rsidR="00923DD2" w:rsidRDefault="00923DD2" w:rsidP="00DC09A7"/>
    <w:p w14:paraId="65A50462" w14:textId="77777777" w:rsidR="00923DD2" w:rsidRDefault="00923DD2" w:rsidP="00DC09A7"/>
    <w:p w14:paraId="2AAD9611" w14:textId="77777777" w:rsidR="00923DD2" w:rsidRDefault="00923DD2" w:rsidP="00DC09A7"/>
    <w:p w14:paraId="4ADE15A1" w14:textId="77777777" w:rsidR="00923DD2" w:rsidRDefault="00923DD2" w:rsidP="00DC09A7"/>
    <w:p w14:paraId="5BAC4C65" w14:textId="77777777" w:rsidR="00923DD2" w:rsidRDefault="00923DD2" w:rsidP="00DC09A7"/>
    <w:p w14:paraId="019282FE" w14:textId="77777777" w:rsidR="00923DD2" w:rsidRDefault="00923DD2" w:rsidP="00DC09A7"/>
    <w:p w14:paraId="67C2951D" w14:textId="77777777" w:rsidR="00923DD2" w:rsidRDefault="00923DD2" w:rsidP="00DC09A7"/>
    <w:p w14:paraId="6BF96A23" w14:textId="77777777" w:rsidR="00152C68" w:rsidRDefault="00152C68" w:rsidP="00DC09A7"/>
    <w:p w14:paraId="25C1AD0E" w14:textId="77777777" w:rsidR="00152C68" w:rsidRDefault="00152C68" w:rsidP="00DC09A7"/>
    <w:p w14:paraId="5868E1E7" w14:textId="77777777" w:rsidR="00152C68" w:rsidRDefault="00152C68" w:rsidP="00DC09A7"/>
    <w:p w14:paraId="3D338CC6" w14:textId="0AF6BF9A" w:rsidR="00152C68" w:rsidRDefault="00923DD2" w:rsidP="00DC09A7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5E04B88" wp14:editId="328BB3A2">
                <wp:simplePos x="0" y="0"/>
                <wp:positionH relativeFrom="column">
                  <wp:posOffset>184150</wp:posOffset>
                </wp:positionH>
                <wp:positionV relativeFrom="paragraph">
                  <wp:posOffset>102235</wp:posOffset>
                </wp:positionV>
                <wp:extent cx="5397500" cy="2120900"/>
                <wp:effectExtent l="0" t="0" r="12700" b="12700"/>
                <wp:wrapNone/>
                <wp:docPr id="108128946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0" cy="212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76BEAA" w14:textId="521DB736" w:rsidR="00152C68" w:rsidRDefault="005F5930">
                            <w:r>
                              <w:t xml:space="preserve">What did you </w:t>
                            </w:r>
                            <w:r w:rsidR="00493DDD">
                              <w:t>learn,</w:t>
                            </w:r>
                            <w:r>
                              <w:t xml:space="preserve"> and </w:t>
                            </w:r>
                            <w:r w:rsidR="0023021B">
                              <w:t>did you achieve what you wanted to?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E04B88" id="Text Box 4" o:spid="_x0000_s1029" type="#_x0000_t202" style="position:absolute;margin-left:14.5pt;margin-top:8.05pt;width:425pt;height:167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" fillcolor="white [3201]" strokeweight=".5pt">
                <v:textbox>
                  <w:txbxContent>
                    <w:p w14:paraId="1C76BEAA" w14:textId="521DB736" w:rsidR="00152C68" w:rsidRDefault="005F5930">
                      <w:r>
                        <w:t xml:space="preserve">What did you </w:t>
                      </w:r>
                      <w:r w:rsidR="00493DDD">
                        <w:t>learn,</w:t>
                      </w:r>
                      <w:r>
                        <w:t xml:space="preserve"> and </w:t>
                      </w:r>
                      <w:r w:rsidR="0023021B">
                        <w:t>did you achieve what you wanted to?</w:t>
                      </w:r>
                    </w:p>
                  </w:txbxContent>
                </v:textbox>
              </v:shape>
            </w:pict>
          </mc:Fallback>
        </mc:AlternateContent>
      </w:r>
    </w:p>
    <w:p w14:paraId="1877E53D" w14:textId="5FAD0070" w:rsidR="00CD6C47" w:rsidRDefault="00CD6C47" w:rsidP="00DC09A7"/>
    <w:p w14:paraId="4876A141" w14:textId="69B8E851" w:rsidR="00CD6C47" w:rsidRDefault="00CD6C47" w:rsidP="00DC09A7"/>
    <w:p w14:paraId="642EE9C9" w14:textId="77EB7783" w:rsidR="00CD6C47" w:rsidRDefault="00CD6C47" w:rsidP="00DC09A7"/>
    <w:p w14:paraId="01BDB5AF" w14:textId="2D5312B2" w:rsidR="00CD6C47" w:rsidRDefault="00CD6C47" w:rsidP="00DC09A7"/>
    <w:p w14:paraId="3939A046" w14:textId="77777777" w:rsidR="00CD6C47" w:rsidRDefault="00CD6C47" w:rsidP="00DC09A7"/>
    <w:p w14:paraId="42368B1C" w14:textId="77777777" w:rsidR="00CD6C47" w:rsidRDefault="00CD6C47" w:rsidP="00DC09A7"/>
    <w:p w14:paraId="6F1F7C42" w14:textId="122FAD8C" w:rsidR="00CD6C47" w:rsidRDefault="00CD6C47" w:rsidP="00DC09A7"/>
    <w:p w14:paraId="591C767E" w14:textId="3AD5CEEB" w:rsidR="00CD6C47" w:rsidRDefault="00CD6C47" w:rsidP="00DC09A7"/>
    <w:p w14:paraId="32B56D3F" w14:textId="721B7F01" w:rsidR="00CD6C47" w:rsidRDefault="00CD6C47" w:rsidP="00DC09A7"/>
    <w:p w14:paraId="564E868F" w14:textId="0D574E4D" w:rsidR="00CD6C47" w:rsidRDefault="00CD6C47" w:rsidP="00DC09A7"/>
    <w:p w14:paraId="4727F0BD" w14:textId="26444736" w:rsidR="00CD6C47" w:rsidRDefault="00CD6C47" w:rsidP="00DC09A7"/>
    <w:p w14:paraId="02111631" w14:textId="306547C4" w:rsidR="00CD6C47" w:rsidRDefault="00CD6C47" w:rsidP="00DC09A7"/>
    <w:p w14:paraId="10174C93" w14:textId="5A821B18" w:rsidR="00CD6C47" w:rsidRDefault="00CD6C47" w:rsidP="00DC09A7"/>
    <w:p w14:paraId="3A91A03F" w14:textId="3D68E428" w:rsidR="00DC09A7" w:rsidRPr="00DC09A7" w:rsidRDefault="00493DDD" w:rsidP="00DC09A7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EAD48A" wp14:editId="44F8FB6B">
                <wp:simplePos x="0" y="0"/>
                <wp:positionH relativeFrom="column">
                  <wp:posOffset>184150</wp:posOffset>
                </wp:positionH>
                <wp:positionV relativeFrom="paragraph">
                  <wp:posOffset>189865</wp:posOffset>
                </wp:positionV>
                <wp:extent cx="5397500" cy="1752600"/>
                <wp:effectExtent l="0" t="0" r="12700" b="19050"/>
                <wp:wrapNone/>
                <wp:docPr id="206129469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0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A0703E" w14:textId="79B9523F" w:rsidR="00CD6C47" w:rsidRDefault="00923DD2">
                            <w:r>
                              <w:t>How might the learning be helpful in your future teaching and learning practice?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EAD48A" id="Text Box 5" o:spid="_x0000_s1030" type="#_x0000_t202" style="position:absolute;margin-left:14.5pt;margin-top:14.95pt;width:425pt;height:138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" fillcolor="white [3201]" strokeweight=".5pt">
                <v:textbox>
                  <w:txbxContent>
                    <w:p w14:paraId="36A0703E" w14:textId="79B9523F" w:rsidR="00CD6C47" w:rsidRDefault="00923DD2">
                      <w:r>
                        <w:t>How might the learning be helpful in your future teaching and learning practice?</w:t>
                      </w:r>
                    </w:p>
                  </w:txbxContent>
                </v:textbox>
              </v:shape>
            </w:pict>
          </mc:Fallback>
        </mc:AlternateContent>
      </w:r>
      <w:r w:rsidR="00D766F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8BE003" wp14:editId="6B222F46">
                <wp:simplePos x="0" y="0"/>
                <wp:positionH relativeFrom="column">
                  <wp:posOffset>184150</wp:posOffset>
                </wp:positionH>
                <wp:positionV relativeFrom="paragraph">
                  <wp:posOffset>2132965</wp:posOffset>
                </wp:positionV>
                <wp:extent cx="5397500" cy="1892300"/>
                <wp:effectExtent l="0" t="0" r="12700" b="12700"/>
                <wp:wrapNone/>
                <wp:docPr id="6258217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0" cy="189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A71683" w14:textId="4DD81A07" w:rsidR="00923DD2" w:rsidRDefault="00D766F6">
                            <w:r>
                              <w:t>Further development activity that has results from this learning.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8BE003" id="_x0000_s1031" type="#_x0000_t202" style="position:absolute;margin-left:14.5pt;margin-top:167.95pt;width:425pt;height:149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" fillcolor="white [3201]" strokeweight=".5pt">
                <v:textbox>
                  <w:txbxContent>
                    <w:p w14:paraId="4FA71683" w14:textId="4DD81A07" w:rsidR="00923DD2" w:rsidRDefault="00D766F6">
                      <w:r>
                        <w:t>Further development activity that has results from this learning.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C09A7" w:rsidRPr="00DC09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AD314" w14:textId="77777777" w:rsidR="00EA5664" w:rsidRDefault="00EA5664" w:rsidP="00684B2F">
      <w:r>
        <w:separator/>
      </w:r>
    </w:p>
  </w:endnote>
  <w:endnote w:type="continuationSeparator" w:id="0">
    <w:p w14:paraId="16EE6F21" w14:textId="77777777" w:rsidR="00EA5664" w:rsidRDefault="00EA5664" w:rsidP="0068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ktiv Grotesk">
    <w:altName w:val="Arial"/>
    <w:charset w:val="00"/>
    <w:family w:val="swiss"/>
    <w:pitch w:val="variable"/>
    <w:sig w:usb0="00000000" w:usb1="D000FFFB" w:usb2="00000028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171DB" w14:textId="77777777" w:rsidR="00BB5832" w:rsidRDefault="00BB58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74AB9" w14:textId="77777777" w:rsidR="00684B2F" w:rsidRPr="00BB5832" w:rsidRDefault="00C11795" w:rsidP="00D93BDA">
    <w:pPr>
      <w:pStyle w:val="Footer"/>
      <w:jc w:val="both"/>
      <w:rPr>
        <w:b/>
        <w:bCs/>
        <w:color w:val="000000" w:themeColor="text1"/>
        <w:sz w:val="18"/>
        <w:szCs w:val="18"/>
      </w:rPr>
    </w:pPr>
    <w:r w:rsidRPr="00BB5832">
      <w:rPr>
        <w:b/>
        <w:bCs/>
        <w:noProof/>
        <w:color w:val="000000" w:themeColor="text1"/>
        <w:sz w:val="18"/>
        <w:szCs w:val="18"/>
        <w:lang w:eastAsia="en-GB"/>
      </w:rPr>
      <w:drawing>
        <wp:anchor distT="0" distB="0" distL="114300" distR="114300" simplePos="0" relativeHeight="251658240" behindDoc="1" locked="0" layoutInCell="1" allowOverlap="1" wp14:anchorId="5A2F3303" wp14:editId="5FC4F01A">
          <wp:simplePos x="0" y="0"/>
          <wp:positionH relativeFrom="column">
            <wp:posOffset>-876300</wp:posOffset>
          </wp:positionH>
          <wp:positionV relativeFrom="paragraph">
            <wp:posOffset>-624137</wp:posOffset>
          </wp:positionV>
          <wp:extent cx="7485171" cy="1192530"/>
          <wp:effectExtent l="0" t="0" r="0" b="1270"/>
          <wp:wrapNone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5171" cy="1192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4C18" w:rsidRPr="00BB5832">
      <w:rPr>
        <w:b/>
        <w:bCs/>
        <w:color w:val="000000" w:themeColor="text1"/>
        <w:sz w:val="18"/>
        <w:szCs w:val="18"/>
      </w:rPr>
      <w:t>nutrition.org.uk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368F3" w14:textId="77777777" w:rsidR="00BB5832" w:rsidRDefault="00BB58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10191" w14:textId="77777777" w:rsidR="00EA5664" w:rsidRDefault="00EA5664" w:rsidP="00684B2F">
      <w:r>
        <w:separator/>
      </w:r>
    </w:p>
  </w:footnote>
  <w:footnote w:type="continuationSeparator" w:id="0">
    <w:p w14:paraId="2B781B6F" w14:textId="77777777" w:rsidR="00EA5664" w:rsidRDefault="00EA5664" w:rsidP="00684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DC755" w14:textId="77777777" w:rsidR="00BB5832" w:rsidRDefault="00BB58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2003D" w14:textId="77777777" w:rsidR="00C11795" w:rsidRDefault="00BB583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0631E1E" wp14:editId="758714A0">
          <wp:simplePos x="0" y="0"/>
          <wp:positionH relativeFrom="column">
            <wp:posOffset>3987800</wp:posOffset>
          </wp:positionH>
          <wp:positionV relativeFrom="paragraph">
            <wp:posOffset>-144780</wp:posOffset>
          </wp:positionV>
          <wp:extent cx="2186940" cy="683419"/>
          <wp:effectExtent l="0" t="0" r="0" b="0"/>
          <wp:wrapNone/>
          <wp:docPr id="3" name="Picture 3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6940" cy="683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BDDCB" w14:textId="77777777" w:rsidR="00BB5832" w:rsidRDefault="00BB58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53C5C"/>
    <w:multiLevelType w:val="multilevel"/>
    <w:tmpl w:val="C8945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C71ABA"/>
    <w:multiLevelType w:val="hybridMultilevel"/>
    <w:tmpl w:val="155CD304"/>
    <w:lvl w:ilvl="0" w:tplc="0F74188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E1165"/>
    <w:multiLevelType w:val="hybridMultilevel"/>
    <w:tmpl w:val="0F70B54E"/>
    <w:lvl w:ilvl="0" w:tplc="149E5ABA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93DE3"/>
    <w:multiLevelType w:val="hybridMultilevel"/>
    <w:tmpl w:val="5DAE413A"/>
    <w:lvl w:ilvl="0" w:tplc="C792AE74">
      <w:start w:val="1"/>
      <w:numFmt w:val="decimal"/>
      <w:pStyle w:val="Numberedlist"/>
      <w:lvlText w:val="%1."/>
      <w:lvlJc w:val="left"/>
      <w:pPr>
        <w:ind w:left="432" w:hanging="432"/>
      </w:pPr>
      <w:rPr>
        <w:rFonts w:ascii="Arial" w:hAnsi="Arial" w:hint="default"/>
        <w:b/>
        <w:i w:val="0"/>
        <w:color w:val="53B058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AF6671"/>
    <w:multiLevelType w:val="hybridMultilevel"/>
    <w:tmpl w:val="9FDE944A"/>
    <w:lvl w:ilvl="0" w:tplc="07301E74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83349"/>
    <w:multiLevelType w:val="hybridMultilevel"/>
    <w:tmpl w:val="3746F6E8"/>
    <w:lvl w:ilvl="0" w:tplc="A642AA76">
      <w:start w:val="1"/>
      <w:numFmt w:val="decimal"/>
      <w:pStyle w:val="Table-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301399">
    <w:abstractNumId w:val="3"/>
  </w:num>
  <w:num w:numId="2" w16cid:durableId="1432236677">
    <w:abstractNumId w:val="1"/>
  </w:num>
  <w:num w:numId="3" w16cid:durableId="662589766">
    <w:abstractNumId w:val="2"/>
  </w:num>
  <w:num w:numId="4" w16cid:durableId="1148012689">
    <w:abstractNumId w:val="4"/>
  </w:num>
  <w:num w:numId="5" w16cid:durableId="1391420700">
    <w:abstractNumId w:val="5"/>
  </w:num>
  <w:num w:numId="6" w16cid:durableId="1240015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AB7"/>
    <w:rsid w:val="001427B3"/>
    <w:rsid w:val="00152C68"/>
    <w:rsid w:val="001A4C9D"/>
    <w:rsid w:val="001E117E"/>
    <w:rsid w:val="0023021B"/>
    <w:rsid w:val="00251313"/>
    <w:rsid w:val="002638DE"/>
    <w:rsid w:val="00277851"/>
    <w:rsid w:val="002A2813"/>
    <w:rsid w:val="002F16E2"/>
    <w:rsid w:val="00390AF2"/>
    <w:rsid w:val="00407DC9"/>
    <w:rsid w:val="00442CE4"/>
    <w:rsid w:val="00462771"/>
    <w:rsid w:val="00470298"/>
    <w:rsid w:val="00490783"/>
    <w:rsid w:val="00492198"/>
    <w:rsid w:val="00493DDD"/>
    <w:rsid w:val="004D71B4"/>
    <w:rsid w:val="004F5054"/>
    <w:rsid w:val="00544686"/>
    <w:rsid w:val="005711AB"/>
    <w:rsid w:val="005F5930"/>
    <w:rsid w:val="00684B2F"/>
    <w:rsid w:val="006A527B"/>
    <w:rsid w:val="00707479"/>
    <w:rsid w:val="00713B4B"/>
    <w:rsid w:val="00744E43"/>
    <w:rsid w:val="0075073C"/>
    <w:rsid w:val="007751B7"/>
    <w:rsid w:val="00810746"/>
    <w:rsid w:val="00880B93"/>
    <w:rsid w:val="00893008"/>
    <w:rsid w:val="008F53C2"/>
    <w:rsid w:val="00904641"/>
    <w:rsid w:val="00923DD2"/>
    <w:rsid w:val="00A25D18"/>
    <w:rsid w:val="00A90C12"/>
    <w:rsid w:val="00AF0E98"/>
    <w:rsid w:val="00B07EEB"/>
    <w:rsid w:val="00B401E1"/>
    <w:rsid w:val="00B636B1"/>
    <w:rsid w:val="00BA5E87"/>
    <w:rsid w:val="00BB5832"/>
    <w:rsid w:val="00BE6CE0"/>
    <w:rsid w:val="00C11795"/>
    <w:rsid w:val="00C351A5"/>
    <w:rsid w:val="00C847C6"/>
    <w:rsid w:val="00CD6C47"/>
    <w:rsid w:val="00CE1082"/>
    <w:rsid w:val="00D03D20"/>
    <w:rsid w:val="00D766F6"/>
    <w:rsid w:val="00D93BDA"/>
    <w:rsid w:val="00DA45E4"/>
    <w:rsid w:val="00DC09A7"/>
    <w:rsid w:val="00DE64E2"/>
    <w:rsid w:val="00EA5664"/>
    <w:rsid w:val="00ED5FBD"/>
    <w:rsid w:val="00EE4C18"/>
    <w:rsid w:val="00F24AB7"/>
    <w:rsid w:val="00F85BB6"/>
    <w:rsid w:val="00FE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32FA2"/>
  <w15:chartTrackingRefBased/>
  <w15:docId w15:val="{01D1A9B1-17D6-41FE-AC22-369A4B7F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904641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17E"/>
    <w:pPr>
      <w:keepNext/>
      <w:keepLines/>
      <w:spacing w:before="240"/>
      <w:outlineLvl w:val="0"/>
    </w:pPr>
    <w:rPr>
      <w:rFonts w:ascii="Georgia" w:eastAsiaTheme="majorEastAsia" w:hAnsi="Georgia" w:cstheme="majorBidi"/>
      <w:color w:val="000000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17E"/>
    <w:pPr>
      <w:keepNext/>
      <w:keepLines/>
      <w:spacing w:before="40"/>
      <w:outlineLvl w:val="1"/>
    </w:pPr>
    <w:rPr>
      <w:rFonts w:ascii="Georgia" w:eastAsiaTheme="majorEastAsia" w:hAnsi="Georgia" w:cstheme="majorBidi"/>
      <w:color w:val="53B058" w:themeColor="accent1"/>
      <w:sz w:val="36"/>
      <w:szCs w:val="26"/>
    </w:rPr>
  </w:style>
  <w:style w:type="paragraph" w:styleId="Heading3">
    <w:name w:val="heading 3"/>
    <w:aliases w:val="Subhead"/>
    <w:basedOn w:val="Normal"/>
    <w:next w:val="Normal"/>
    <w:link w:val="Heading3Char"/>
    <w:uiPriority w:val="9"/>
    <w:unhideWhenUsed/>
    <w:qFormat/>
    <w:rsid w:val="001E117E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B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B2F"/>
  </w:style>
  <w:style w:type="paragraph" w:styleId="Footer">
    <w:name w:val="footer"/>
    <w:basedOn w:val="Normal"/>
    <w:link w:val="FooterChar"/>
    <w:uiPriority w:val="99"/>
    <w:unhideWhenUsed/>
    <w:rsid w:val="00684B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B2F"/>
  </w:style>
  <w:style w:type="character" w:customStyle="1" w:styleId="Heading1Char">
    <w:name w:val="Heading 1 Char"/>
    <w:basedOn w:val="DefaultParagraphFont"/>
    <w:link w:val="Heading1"/>
    <w:uiPriority w:val="9"/>
    <w:rsid w:val="001E117E"/>
    <w:rPr>
      <w:rFonts w:ascii="Georgia" w:eastAsiaTheme="majorEastAsia" w:hAnsi="Georgia" w:cstheme="majorBidi"/>
      <w:color w:val="000000" w:themeColor="text1"/>
      <w:sz w:val="44"/>
      <w:szCs w:val="32"/>
    </w:rPr>
  </w:style>
  <w:style w:type="paragraph" w:styleId="NoSpacing">
    <w:name w:val="No Spacing"/>
    <w:basedOn w:val="Normal"/>
    <w:uiPriority w:val="1"/>
    <w:rsid w:val="00390AF2"/>
  </w:style>
  <w:style w:type="character" w:customStyle="1" w:styleId="Heading2Char">
    <w:name w:val="Heading 2 Char"/>
    <w:basedOn w:val="DefaultParagraphFont"/>
    <w:link w:val="Heading2"/>
    <w:uiPriority w:val="9"/>
    <w:rsid w:val="001E117E"/>
    <w:rPr>
      <w:rFonts w:ascii="Georgia" w:eastAsiaTheme="majorEastAsia" w:hAnsi="Georgia" w:cstheme="majorBidi"/>
      <w:color w:val="53B058" w:themeColor="accent1"/>
      <w:sz w:val="36"/>
      <w:szCs w:val="26"/>
    </w:rPr>
  </w:style>
  <w:style w:type="character" w:customStyle="1" w:styleId="Heading3Char">
    <w:name w:val="Heading 3 Char"/>
    <w:aliases w:val="Subhead Char"/>
    <w:basedOn w:val="DefaultParagraphFont"/>
    <w:link w:val="Heading3"/>
    <w:uiPriority w:val="9"/>
    <w:rsid w:val="001E117E"/>
    <w:rPr>
      <w:rFonts w:ascii="Arial" w:eastAsiaTheme="majorEastAsia" w:hAnsi="Arial" w:cstheme="majorBidi"/>
      <w:b/>
      <w:color w:val="000000" w:themeColor="text1"/>
      <w:sz w:val="26"/>
    </w:rPr>
  </w:style>
  <w:style w:type="paragraph" w:customStyle="1" w:styleId="Numberedlist">
    <w:name w:val="Numbered list"/>
    <w:basedOn w:val="Normal"/>
    <w:autoRedefine/>
    <w:qFormat/>
    <w:rsid w:val="00D93BDA"/>
    <w:pPr>
      <w:numPr>
        <w:numId w:val="1"/>
      </w:numPr>
    </w:pPr>
    <w:rPr>
      <w:rFonts w:cs="Arial"/>
      <w:color w:val="323232"/>
      <w:sz w:val="21"/>
      <w:szCs w:val="21"/>
    </w:rPr>
  </w:style>
  <w:style w:type="paragraph" w:customStyle="1" w:styleId="Bulletlist">
    <w:name w:val="Bullet list"/>
    <w:basedOn w:val="Normal"/>
    <w:autoRedefine/>
    <w:qFormat/>
    <w:rsid w:val="00544686"/>
    <w:pPr>
      <w:numPr>
        <w:numId w:val="3"/>
      </w:numPr>
      <w:jc w:val="both"/>
    </w:pPr>
    <w:rPr>
      <w:rFonts w:cs="Aktiv Grotesk"/>
      <w:color w:val="323232"/>
      <w:sz w:val="21"/>
      <w:szCs w:val="22"/>
    </w:rPr>
  </w:style>
  <w:style w:type="table" w:styleId="TableGrid">
    <w:name w:val="Table Grid"/>
    <w:basedOn w:val="TableNormal"/>
    <w:uiPriority w:val="59"/>
    <w:rsid w:val="00544686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8F53C2"/>
    <w:rPr>
      <w:rFonts w:ascii="Arial" w:hAnsi="Arial"/>
      <w:b/>
      <w:i w:val="0"/>
      <w:color w:val="53B058" w:themeColor="accent1"/>
      <w:sz w:val="21"/>
      <w:u w:val="single"/>
    </w:rPr>
  </w:style>
  <w:style w:type="paragraph" w:customStyle="1" w:styleId="Tableheading">
    <w:name w:val="Table heading"/>
    <w:basedOn w:val="Normal"/>
    <w:qFormat/>
    <w:rsid w:val="001E117E"/>
    <w:rPr>
      <w:rFonts w:cs="Aktiv Grotesk"/>
      <w:b/>
      <w:bCs/>
      <w:color w:val="FFFFFF" w:themeColor="background1"/>
      <w:spacing w:val="20"/>
      <w:szCs w:val="18"/>
    </w:rPr>
  </w:style>
  <w:style w:type="paragraph" w:customStyle="1" w:styleId="Tablebodycopy">
    <w:name w:val="Table body copy"/>
    <w:basedOn w:val="Normal"/>
    <w:autoRedefine/>
    <w:qFormat/>
    <w:rsid w:val="00B401E1"/>
    <w:pPr>
      <w:spacing w:before="120" w:after="120"/>
    </w:pPr>
    <w:rPr>
      <w:rFonts w:cs="Times New Roman"/>
      <w:color w:val="000000" w:themeColor="text1"/>
      <w:sz w:val="20"/>
      <w:szCs w:val="18"/>
    </w:rPr>
  </w:style>
  <w:style w:type="paragraph" w:customStyle="1" w:styleId="Table-numbers">
    <w:name w:val="Table - numbers"/>
    <w:basedOn w:val="Normal"/>
    <w:qFormat/>
    <w:rsid w:val="00EE4C18"/>
    <w:pPr>
      <w:numPr>
        <w:numId w:val="5"/>
      </w:numPr>
      <w:spacing w:before="120" w:after="120"/>
      <w:ind w:left="360"/>
    </w:pPr>
    <w:rPr>
      <w:rFonts w:cs="Times New Roman"/>
      <w:color w:val="000000" w:themeColor="text1"/>
      <w:sz w:val="20"/>
      <w:szCs w:val="18"/>
    </w:rPr>
  </w:style>
  <w:style w:type="paragraph" w:customStyle="1" w:styleId="Tablelist">
    <w:name w:val="Table list"/>
    <w:basedOn w:val="Normal"/>
    <w:qFormat/>
    <w:rsid w:val="001E117E"/>
    <w:pPr>
      <w:spacing w:before="120" w:after="60" w:line="288" w:lineRule="auto"/>
    </w:pPr>
    <w:rPr>
      <w:rFonts w:cs="Arial"/>
      <w:b/>
      <w:color w:val="323232"/>
      <w:spacing w:val="20"/>
      <w:szCs w:val="22"/>
    </w:rPr>
  </w:style>
  <w:style w:type="paragraph" w:styleId="NormalWeb">
    <w:name w:val="Normal (Web)"/>
    <w:basedOn w:val="Normal"/>
    <w:uiPriority w:val="99"/>
    <w:semiHidden/>
    <w:unhideWhenUsed/>
    <w:rsid w:val="00713B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meek\British%20Nutrition%20Foundation\British%20Nutrition%20Foundation%20Team%20Site%20-%20Documents\Shared\06%20BNF%20Branding\Stationery\BNF-Word-doc-AW\BNF-Word-doc-AW.dotx" TargetMode="External"/></Relationships>
</file>

<file path=word/theme/theme1.xml><?xml version="1.0" encoding="utf-8"?>
<a:theme xmlns:a="http://schemas.openxmlformats.org/drawingml/2006/main" name="Office Theme">
  <a:themeElements>
    <a:clrScheme name="BNF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53B058"/>
      </a:accent1>
      <a:accent2>
        <a:srgbClr val="E53812"/>
      </a:accent2>
      <a:accent3>
        <a:srgbClr val="FDC92F"/>
      </a:accent3>
      <a:accent4>
        <a:srgbClr val="DB7850"/>
      </a:accent4>
      <a:accent5>
        <a:srgbClr val="226E9D"/>
      </a:accent5>
      <a:accent6>
        <a:srgbClr val="EC696D"/>
      </a:accent6>
      <a:hlink>
        <a:srgbClr val="0563C1"/>
      </a:hlink>
      <a:folHlink>
        <a:srgbClr val="EB673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DA1BA8-EE57-43D8-82D6-81EA9FA98F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6433B2-AF2C-454B-A9A9-36273DBA86DB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3.xml><?xml version="1.0" encoding="utf-8"?>
<ds:datastoreItem xmlns:ds="http://schemas.openxmlformats.org/officeDocument/2006/customXml" ds:itemID="{E24DA9CC-877B-49E4-92FE-CDF85F526E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ADF1B7-BF39-49B6-AC7D-3480F59EF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BNF-Word-doc-AW</Template>
  <TotalTime>15</TotalTime>
  <Pages>2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Meek</dc:creator>
  <cp:keywords/>
  <dc:description/>
  <cp:lastModifiedBy>Frances Meek</cp:lastModifiedBy>
  <cp:revision>11</cp:revision>
  <dcterms:created xsi:type="dcterms:W3CDTF">2023-07-05T16:01:00Z</dcterms:created>
  <dcterms:modified xsi:type="dcterms:W3CDTF">2023-07-06T07:36:00Z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GrammarlyDocumentId">
    <vt:lpwstr>6399b9ec-c304-4f1a-be26-364b4247a1de</vt:lpwstr>
  </property>
  <property fmtid="{D5CDD505-2E9C-101B-9397-08002B2CF9AE}" pid="4" name="MediaServiceImageTags">
    <vt:lpwstr/>
  </property>
</Properties>
</file>