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1B81" w14:textId="77777777" w:rsidR="009D20D6" w:rsidRPr="00780C4B" w:rsidRDefault="002C3230" w:rsidP="00780C4B">
      <w:r w:rsidRPr="002C3230">
        <w:rPr>
          <w:rFonts w:ascii="Arial" w:hAnsi="Arial" w:cs="Arial"/>
          <w:b/>
          <w:noProof/>
          <w:sz w:val="52"/>
          <w:szCs w:val="52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711B82" wp14:editId="03711B83">
                <wp:simplePos x="0" y="0"/>
                <wp:positionH relativeFrom="column">
                  <wp:posOffset>2963545</wp:posOffset>
                </wp:positionH>
                <wp:positionV relativeFrom="paragraph">
                  <wp:posOffset>-132671</wp:posOffset>
                </wp:positionV>
                <wp:extent cx="3709670" cy="637540"/>
                <wp:effectExtent l="0" t="0" r="2413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11B9E" w14:textId="40D9FD8B" w:rsidR="002C3230" w:rsidRPr="002C3230" w:rsidRDefault="00E0751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E0751C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72"/>
                                <w:szCs w:val="72"/>
                              </w:rPr>
                              <w:t>Blaswr</w:t>
                            </w:r>
                            <w:proofErr w:type="spellEnd"/>
                            <w:r w:rsidRPr="00E0751C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E0751C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72"/>
                                <w:szCs w:val="72"/>
                              </w:rPr>
                              <w:t>Gwych</w:t>
                            </w:r>
                            <w:proofErr w:type="spellEnd"/>
                            <w:r w:rsidRPr="00E0751C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72"/>
                                <w:szCs w:val="7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11B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35pt;margin-top:-10.45pt;width:292.1pt;height:50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" strokecolor="white [3212]">
                <v:textbox>
                  <w:txbxContent>
                    <w:p w14:paraId="03711B9E" w14:textId="40D9FD8B" w:rsidR="002C3230" w:rsidRPr="002C3230" w:rsidRDefault="00E0751C">
                      <w:pPr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E0751C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72"/>
                          <w:szCs w:val="72"/>
                        </w:rPr>
                        <w:t>Blaswr</w:t>
                      </w:r>
                      <w:proofErr w:type="spellEnd"/>
                      <w:r w:rsidRPr="00E0751C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E0751C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72"/>
                          <w:szCs w:val="72"/>
                        </w:rPr>
                        <w:t>Gwych</w:t>
                      </w:r>
                      <w:proofErr w:type="spellEnd"/>
                      <w:r w:rsidRPr="00E0751C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72"/>
                          <w:szCs w:val="7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D42DF2" w:rsidRPr="002C3230">
        <w:rPr>
          <w:rFonts w:ascii="Arial" w:hAnsi="Arial" w:cs="Arial"/>
          <w:b/>
          <w:noProof/>
          <w:color w:val="000000" w:themeColor="text1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3711B84" wp14:editId="03711B85">
                <wp:simplePos x="0" y="0"/>
                <wp:positionH relativeFrom="column">
                  <wp:posOffset>819150</wp:posOffset>
                </wp:positionH>
                <wp:positionV relativeFrom="page">
                  <wp:posOffset>6964680</wp:posOffset>
                </wp:positionV>
                <wp:extent cx="1898015" cy="262890"/>
                <wp:effectExtent l="0" t="0" r="6985" b="165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11B9F" w14:textId="122CAD38" w:rsidR="00D42DF2" w:rsidRPr="00C97A5C" w:rsidRDefault="00E75A0A" w:rsidP="00D42DF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© Food</w:t>
                            </w:r>
                            <w:r w:rsidR="002C3230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– a fact of life 20</w:t>
                            </w:r>
                            <w:r w:rsidR="00AC674E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11B84" id="Text Box 8" o:spid="_x0000_s1027" type="#_x0000_t202" style="position:absolute;margin-left:64.5pt;margin-top:548.4pt;width:149.45pt;height:20.7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" filled="f" stroked="f">
                <v:textbox inset="0,0,0,0">
                  <w:txbxContent>
                    <w:p w14:paraId="03711B9F" w14:textId="122CAD38" w:rsidR="00D42DF2" w:rsidRPr="00C97A5C" w:rsidRDefault="00E75A0A" w:rsidP="00D42DF2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© Food</w:t>
                      </w:r>
                      <w:r w:rsidR="002C3230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– a fact of life 20</w:t>
                      </w:r>
                      <w:r w:rsidR="00AC674E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23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42DF2" w:rsidRPr="002C3230">
        <w:rPr>
          <w:rFonts w:ascii="Arial" w:hAnsi="Arial" w:cs="Arial"/>
          <w:b/>
          <w:noProof/>
          <w:color w:val="000000" w:themeColor="text1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3711B86" wp14:editId="03711B87">
                <wp:simplePos x="0" y="0"/>
                <wp:positionH relativeFrom="column">
                  <wp:posOffset>6732905</wp:posOffset>
                </wp:positionH>
                <wp:positionV relativeFrom="page">
                  <wp:posOffset>6965024</wp:posOffset>
                </wp:positionV>
                <wp:extent cx="1898015" cy="262890"/>
                <wp:effectExtent l="0" t="0" r="6985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11BA0" w14:textId="77777777" w:rsidR="00D42DF2" w:rsidRPr="00C97A5C" w:rsidRDefault="00D42DF2" w:rsidP="00D42DF2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97A5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www.foodafactoflife.org.uk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11B86" id="Text Box 3" o:spid="_x0000_s1028" type="#_x0000_t202" style="position:absolute;margin-left:530.15pt;margin-top:548.45pt;width:149.45pt;height:20.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" filled="f" stroked="f">
                <v:textbox inset="0,0,0,0">
                  <w:txbxContent>
                    <w:p w14:paraId="03711BA0" w14:textId="77777777" w:rsidR="00D42DF2" w:rsidRPr="00C97A5C" w:rsidRDefault="00D42DF2" w:rsidP="00D42DF2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C97A5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www.foodafactoflife.org.uk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42DF2" w:rsidRPr="002C3230">
        <w:rPr>
          <w:rFonts w:ascii="Arial" w:hAnsi="Arial" w:cs="Arial"/>
          <w:b/>
          <w:noProof/>
          <w:color w:val="000000" w:themeColor="text1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711B88" wp14:editId="03711B89">
                <wp:simplePos x="0" y="0"/>
                <wp:positionH relativeFrom="column">
                  <wp:posOffset>814705</wp:posOffset>
                </wp:positionH>
                <wp:positionV relativeFrom="paragraph">
                  <wp:posOffset>2943516</wp:posOffset>
                </wp:positionV>
                <wp:extent cx="7847965" cy="377825"/>
                <wp:effectExtent l="0" t="0" r="635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796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11BA1" w14:textId="705DE864" w:rsidR="00780C4B" w:rsidRPr="004D79EB" w:rsidRDefault="002F5C1B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proofErr w:type="spellStart"/>
                            <w:r w:rsidRPr="002F5C1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Rheswm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11B88" id="_x0000_s1029" type="#_x0000_t202" style="position:absolute;margin-left:64.15pt;margin-top:231.75pt;width:617.95pt;height:2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" filled="f" stroked="f">
                <v:textbox inset="0,0,0,0">
                  <w:txbxContent>
                    <w:p w14:paraId="03711BA1" w14:textId="705DE864" w:rsidR="00780C4B" w:rsidRPr="004D79EB" w:rsidRDefault="002F5C1B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proofErr w:type="spellStart"/>
                      <w:r w:rsidRPr="002F5C1B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Rheswm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42DF2" w:rsidRPr="002C3230">
        <w:rPr>
          <w:rFonts w:ascii="Arial" w:hAnsi="Arial" w:cs="Arial"/>
          <w:b/>
          <w:noProof/>
          <w:color w:val="000000" w:themeColor="text1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711B8A" wp14:editId="03711B8B">
                <wp:simplePos x="0" y="0"/>
                <wp:positionH relativeFrom="column">
                  <wp:posOffset>814705</wp:posOffset>
                </wp:positionH>
                <wp:positionV relativeFrom="paragraph">
                  <wp:posOffset>2171700</wp:posOffset>
                </wp:positionV>
                <wp:extent cx="7847965" cy="377825"/>
                <wp:effectExtent l="0" t="0" r="635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796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11BA2" w14:textId="75486D9E" w:rsidR="00780C4B" w:rsidRPr="004D79EB" w:rsidRDefault="00D747E8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proofErr w:type="spellStart"/>
                            <w:r w:rsidRPr="00D747E8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Enw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11B8A" id="Text Box 1" o:spid="_x0000_s1030" type="#_x0000_t202" style="position:absolute;margin-left:64.15pt;margin-top:171pt;width:617.95pt;height:2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" filled="f" stroked="f">
                <v:textbox inset="0,0,0,0">
                  <w:txbxContent>
                    <w:p w14:paraId="03711BA2" w14:textId="75486D9E" w:rsidR="00780C4B" w:rsidRPr="004D79EB" w:rsidRDefault="00D747E8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proofErr w:type="spellStart"/>
                      <w:r w:rsidRPr="00D747E8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Enw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42DF2" w:rsidRPr="002C3230">
        <w:rPr>
          <w:rFonts w:ascii="Arial" w:hAnsi="Arial" w:cs="Arial"/>
          <w:b/>
          <w:noProof/>
          <w:color w:val="000000" w:themeColor="text1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711B8C" wp14:editId="03711B8D">
                <wp:simplePos x="0" y="0"/>
                <wp:positionH relativeFrom="column">
                  <wp:posOffset>814705</wp:posOffset>
                </wp:positionH>
                <wp:positionV relativeFrom="paragraph">
                  <wp:posOffset>3694721</wp:posOffset>
                </wp:positionV>
                <wp:extent cx="1799590" cy="377825"/>
                <wp:effectExtent l="0" t="0" r="381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11BA3" w14:textId="4091F365" w:rsidR="00780C4B" w:rsidRPr="004D79EB" w:rsidRDefault="00AC674E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xx.xx.xx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11B8C" id="Text Box 7" o:spid="_x0000_s1031" type="#_x0000_t202" style="position:absolute;margin-left:64.15pt;margin-top:290.9pt;width:141.7pt;height:2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" filled="f" stroked="f">
                <v:textbox inset="0,0,0,0">
                  <w:txbxContent>
                    <w:p w14:paraId="03711BA3" w14:textId="4091F365" w:rsidR="00780C4B" w:rsidRPr="004D79EB" w:rsidRDefault="00AC674E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xx.xx.xx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52"/>
          <w:szCs w:val="52"/>
        </w:rPr>
        <w:t xml:space="preserve">                        </w:t>
      </w:r>
    </w:p>
    <w:sectPr w:rsidR="009D20D6" w:rsidRPr="00780C4B" w:rsidSect="009D20D6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2268" w:right="1440" w:bottom="1276" w:left="992" w:header="709" w:footer="17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11B90" w14:textId="77777777" w:rsidR="002C3230" w:rsidRDefault="002C3230" w:rsidP="00D5426B">
      <w:r>
        <w:separator/>
      </w:r>
    </w:p>
  </w:endnote>
  <w:endnote w:type="continuationSeparator" w:id="0">
    <w:p w14:paraId="03711B91" w14:textId="77777777" w:rsidR="002C3230" w:rsidRDefault="002C3230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11B93" w14:textId="77777777" w:rsidR="009D20D6" w:rsidRDefault="009D20D6">
        <w:pPr>
          <w:pStyle w:val="Footer"/>
          <w:jc w:val="center"/>
        </w:pP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3711B94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1B96" w14:textId="1ABC6D37" w:rsidR="009D20D6" w:rsidRPr="009D20D6" w:rsidRDefault="000B4358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9B69E29" wp14:editId="3CAF982F">
              <wp:simplePos x="0" y="0"/>
              <wp:positionH relativeFrom="page">
                <wp:posOffset>1266825</wp:posOffset>
              </wp:positionH>
              <wp:positionV relativeFrom="paragraph">
                <wp:posOffset>-2756535</wp:posOffset>
              </wp:positionV>
              <wp:extent cx="4865370" cy="1404620"/>
              <wp:effectExtent l="0" t="0" r="0" b="6350"/>
              <wp:wrapSquare wrapText="bothSides"/>
              <wp:docPr id="15812258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5370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14BB5" w14:textId="376E096F" w:rsidR="000B4358" w:rsidRPr="005723E4" w:rsidRDefault="000B4358" w:rsidP="000B4358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B69E2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99.75pt;margin-top:-217.05pt;width:383.1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" fillcolor="white [3212]" stroked="f">
              <v:textbox style="mso-fit-shape-to-text:t">
                <w:txbxContent>
                  <w:p w14:paraId="49B14BB5" w14:textId="376E096F" w:rsidR="000B4358" w:rsidRPr="005723E4" w:rsidRDefault="000B4358" w:rsidP="000B4358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5723E4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A0E2AF0" wp14:editId="00BB47FE">
              <wp:simplePos x="0" y="0"/>
              <wp:positionH relativeFrom="page">
                <wp:posOffset>1339215</wp:posOffset>
              </wp:positionH>
              <wp:positionV relativeFrom="paragraph">
                <wp:posOffset>-1566545</wp:posOffset>
              </wp:positionV>
              <wp:extent cx="4865370" cy="1404620"/>
              <wp:effectExtent l="0" t="0" r="0" b="6350"/>
              <wp:wrapSquare wrapText="bothSides"/>
              <wp:docPr id="9971580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5370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E3D417" w14:textId="31A5A1FE" w:rsidR="005723E4" w:rsidRPr="005723E4" w:rsidRDefault="00F64070" w:rsidP="005723E4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 w:rsidRPr="00F64070">
                            <w:rPr>
                              <w:rFonts w:ascii="Arial" w:hAnsi="Arial" w:cs="Arial"/>
                            </w:rPr>
                            <w:t>Dyddiad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A0E2AF0" id="_x0000_s1034" type="#_x0000_t202" style="position:absolute;margin-left:105.45pt;margin-top:-123.35pt;width:383.1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" fillcolor="white [3212]" stroked="f">
              <v:textbox style="mso-fit-shape-to-text:t">
                <w:txbxContent>
                  <w:p w14:paraId="7CE3D417" w14:textId="31A5A1FE" w:rsidR="005723E4" w:rsidRPr="005723E4" w:rsidRDefault="00F64070" w:rsidP="005723E4">
                    <w:pPr>
                      <w:rPr>
                        <w:rFonts w:ascii="Arial" w:hAnsi="Arial" w:cs="Arial"/>
                      </w:rPr>
                    </w:pPr>
                    <w:proofErr w:type="spellStart"/>
                    <w:r w:rsidRPr="00F64070">
                      <w:rPr>
                        <w:rFonts w:ascii="Arial" w:hAnsi="Arial" w:cs="Arial"/>
                      </w:rPr>
                      <w:t>Dyddiad</w:t>
                    </w:r>
                    <w:proofErr w:type="spellEnd"/>
                  </w:p>
                </w:txbxContent>
              </v:textbox>
              <w10:wrap type="square" anchorx="page"/>
            </v:shape>
          </w:pict>
        </mc:Fallback>
      </mc:AlternateContent>
    </w:r>
  </w:p>
  <w:p w14:paraId="03711B97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11B8E" w14:textId="77777777" w:rsidR="002C3230" w:rsidRDefault="002C3230" w:rsidP="00D5426B">
      <w:r>
        <w:separator/>
      </w:r>
    </w:p>
  </w:footnote>
  <w:footnote w:type="continuationSeparator" w:id="0">
    <w:p w14:paraId="03711B8F" w14:textId="77777777" w:rsidR="002C3230" w:rsidRDefault="002C3230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1B92" w14:textId="77777777" w:rsidR="00D5426B" w:rsidRDefault="00D5426B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03711B98" wp14:editId="03711B99">
          <wp:simplePos x="0" y="0"/>
          <wp:positionH relativeFrom="column">
            <wp:posOffset>-636883</wp:posOffset>
          </wp:positionH>
          <wp:positionV relativeFrom="paragraph">
            <wp:posOffset>-469265</wp:posOffset>
          </wp:positionV>
          <wp:extent cx="10705558" cy="757051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558" cy="757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1B95" w14:textId="00D2FC23" w:rsidR="00D5426B" w:rsidRDefault="00F56837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68480" behindDoc="0" locked="0" layoutInCell="1" allowOverlap="1" wp14:anchorId="644DAE6D" wp14:editId="52740611">
          <wp:simplePos x="0" y="0"/>
          <wp:positionH relativeFrom="column">
            <wp:posOffset>7668285</wp:posOffset>
          </wp:positionH>
          <wp:positionV relativeFrom="paragraph">
            <wp:posOffset>1945860</wp:posOffset>
          </wp:positionV>
          <wp:extent cx="1874234" cy="3393985"/>
          <wp:effectExtent l="0" t="0" r="0" b="0"/>
          <wp:wrapNone/>
          <wp:docPr id="6" name="Picture 6" descr="ronnie_h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nnie_h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30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874234" cy="3393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3A10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E55A751" wp14:editId="5CAFA3AF">
              <wp:simplePos x="0" y="0"/>
              <wp:positionH relativeFrom="page">
                <wp:align>center</wp:align>
              </wp:positionH>
              <wp:positionV relativeFrom="paragraph">
                <wp:posOffset>2478298</wp:posOffset>
              </wp:positionV>
              <wp:extent cx="4865370" cy="1404620"/>
              <wp:effectExtent l="0" t="0" r="0" b="6350"/>
              <wp:wrapSquare wrapText="bothSides"/>
              <wp:docPr id="8608811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5370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68A16" w14:textId="04DAC10C" w:rsidR="00103A10" w:rsidRPr="00103A10" w:rsidRDefault="00103A10">
                          <w:pPr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</w:pPr>
                          <w:proofErr w:type="spellStart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>Mae’r</w:t>
                          </w:r>
                          <w:proofErr w:type="spellEnd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>tystysgrif</w:t>
                          </w:r>
                          <w:proofErr w:type="spellEnd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>yma</w:t>
                          </w:r>
                          <w:proofErr w:type="spellEnd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>yn</w:t>
                          </w:r>
                          <w:proofErr w:type="spellEnd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>cael</w:t>
                          </w:r>
                          <w:proofErr w:type="spellEnd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>ei</w:t>
                          </w:r>
                          <w:proofErr w:type="spellEnd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>roi</w:t>
                          </w:r>
                          <w:proofErr w:type="spellEnd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 xml:space="preserve"> 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55A75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95.15pt;width:383.1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" fillcolor="white [3212]" stroked="f">
              <v:textbox style="mso-fit-shape-to-text:t">
                <w:txbxContent>
                  <w:p w14:paraId="25D68A16" w14:textId="04DAC10C" w:rsidR="00103A10" w:rsidRPr="00103A10" w:rsidRDefault="00103A10">
                    <w:pPr>
                      <w:rPr>
                        <w:rFonts w:ascii="Arial" w:hAnsi="Arial" w:cs="Arial"/>
                        <w:sz w:val="48"/>
                        <w:szCs w:val="48"/>
                      </w:rPr>
                    </w:pPr>
                    <w:proofErr w:type="spellStart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>Mae’r</w:t>
                    </w:r>
                    <w:proofErr w:type="spellEnd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>tystysgrif</w:t>
                    </w:r>
                    <w:proofErr w:type="spellEnd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>yma</w:t>
                    </w:r>
                    <w:proofErr w:type="spellEnd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>yn</w:t>
                    </w:r>
                    <w:proofErr w:type="spellEnd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>cael</w:t>
                    </w:r>
                    <w:proofErr w:type="spellEnd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>ei</w:t>
                    </w:r>
                    <w:proofErr w:type="spellEnd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>roi</w:t>
                    </w:r>
                    <w:proofErr w:type="spellEnd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 xml:space="preserve"> i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03A10">
      <w:rPr>
        <w:rFonts w:hint="eastAsia"/>
        <w:noProof/>
        <w:lang w:eastAsia="en-GB"/>
      </w:rPr>
      <w:drawing>
        <wp:anchor distT="0" distB="0" distL="114300" distR="114300" simplePos="0" relativeHeight="251649536" behindDoc="1" locked="0" layoutInCell="1" allowOverlap="1" wp14:anchorId="03711B9C" wp14:editId="396E58C9">
          <wp:simplePos x="0" y="0"/>
          <wp:positionH relativeFrom="page">
            <wp:align>center</wp:align>
          </wp:positionH>
          <wp:positionV relativeFrom="paragraph">
            <wp:posOffset>-467524</wp:posOffset>
          </wp:positionV>
          <wp:extent cx="10718999" cy="7577856"/>
          <wp:effectExtent l="0" t="0" r="635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999" cy="7577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30"/>
    <w:rsid w:val="00010F58"/>
    <w:rsid w:val="000B4358"/>
    <w:rsid w:val="00103A10"/>
    <w:rsid w:val="002C3230"/>
    <w:rsid w:val="002D73D0"/>
    <w:rsid w:val="002E4C61"/>
    <w:rsid w:val="002F5C1B"/>
    <w:rsid w:val="00343EF2"/>
    <w:rsid w:val="00397F11"/>
    <w:rsid w:val="003D111E"/>
    <w:rsid w:val="00403ED4"/>
    <w:rsid w:val="00562087"/>
    <w:rsid w:val="00570CFB"/>
    <w:rsid w:val="005723E4"/>
    <w:rsid w:val="005C5295"/>
    <w:rsid w:val="00762B92"/>
    <w:rsid w:val="00780C4B"/>
    <w:rsid w:val="00784200"/>
    <w:rsid w:val="0082291F"/>
    <w:rsid w:val="0083309F"/>
    <w:rsid w:val="0084009B"/>
    <w:rsid w:val="00866695"/>
    <w:rsid w:val="009D20D6"/>
    <w:rsid w:val="00A00648"/>
    <w:rsid w:val="00A6418C"/>
    <w:rsid w:val="00AB1EA0"/>
    <w:rsid w:val="00AC674E"/>
    <w:rsid w:val="00AE47BA"/>
    <w:rsid w:val="00B6645B"/>
    <w:rsid w:val="00BA071F"/>
    <w:rsid w:val="00BD4D82"/>
    <w:rsid w:val="00C05AAC"/>
    <w:rsid w:val="00CA0ECA"/>
    <w:rsid w:val="00D25EA6"/>
    <w:rsid w:val="00D32385"/>
    <w:rsid w:val="00D36C1F"/>
    <w:rsid w:val="00D42DF2"/>
    <w:rsid w:val="00D5426B"/>
    <w:rsid w:val="00D747E8"/>
    <w:rsid w:val="00D9514F"/>
    <w:rsid w:val="00E0751C"/>
    <w:rsid w:val="00E52C8D"/>
    <w:rsid w:val="00E75A0A"/>
    <w:rsid w:val="00E842AF"/>
    <w:rsid w:val="00F07212"/>
    <w:rsid w:val="00F56837"/>
    <w:rsid w:val="00F6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3711B81"/>
  <w14:defaultImageDpi w14:val="300"/>
  <w15:docId w15:val="{C740697F-2C76-48BD-9628-FB62DB30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hared\EDUCATION%20TEAM%20FILES\AHDB%20Education\Website\3-5%20Years%20-%20updates%20for%202018\Cooking\Cooking%20(a)%20tasting\FFL%20Certificate_Landscape_Age%203-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AF48F-FC4B-4E27-A4A8-21F3FA06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F2C40-9C7F-4A29-9723-105212E137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55CC2-2AA2-45AB-8372-B338E7F33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FFL Certificate_Landscape_Age 3-5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Ewen Trafford</cp:lastModifiedBy>
  <cp:revision>3</cp:revision>
  <cp:lastPrinted>2018-12-06T14:28:00Z</cp:lastPrinted>
  <dcterms:created xsi:type="dcterms:W3CDTF">2023-07-11T11:54:00Z</dcterms:created>
  <dcterms:modified xsi:type="dcterms:W3CDTF">2023-07-11T11:54:00Z</dcterms:modified>
</cp:coreProperties>
</file>