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B58A75" w14:textId="77777777" w:rsidR="009D20D6" w:rsidRPr="00780C4B" w:rsidRDefault="00D42DF2" w:rsidP="00780C4B">
      <w:r>
        <w:rPr>
          <w:rFonts w:ascii="Arial" w:hAnsi="Arial"/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C8D97D3" wp14:editId="1F065405">
                <wp:simplePos x="0" y="0"/>
                <wp:positionH relativeFrom="column">
                  <wp:posOffset>819150</wp:posOffset>
                </wp:positionH>
                <wp:positionV relativeFrom="page">
                  <wp:posOffset>6964680</wp:posOffset>
                </wp:positionV>
                <wp:extent cx="1898015" cy="262890"/>
                <wp:effectExtent l="0" t="0" r="6985" b="1651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015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B2CDF8" w14:textId="29E90B0E" w:rsidR="00D42DF2" w:rsidRPr="00C97A5C" w:rsidRDefault="002F2BC7" w:rsidP="00D42DF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© Food</w:t>
                            </w:r>
                            <w:r w:rsidR="00D42DF2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– a fact of life </w:t>
                            </w:r>
                            <w:r w:rsidR="007F2D3D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8D97D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64.5pt;margin-top:548.4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" filled="f" stroked="f">
                <v:textbox inset="0,0,0,0">
                  <w:txbxContent>
                    <w:p w14:paraId="33B2CDF8" w14:textId="29E90B0E" w:rsidR="00D42DF2" w:rsidRPr="00C97A5C" w:rsidRDefault="002F2BC7" w:rsidP="00D42DF2">
                      <w:pP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© Food</w:t>
                      </w:r>
                      <w:r w:rsidR="00D42DF2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– a fact of life </w:t>
                      </w:r>
                      <w:r w:rsidR="007F2D3D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2024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Arial" w:hAnsi="Arial"/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0D1F98A" wp14:editId="225F060A">
                <wp:simplePos x="0" y="0"/>
                <wp:positionH relativeFrom="column">
                  <wp:posOffset>6732905</wp:posOffset>
                </wp:positionH>
                <wp:positionV relativeFrom="page">
                  <wp:posOffset>6965024</wp:posOffset>
                </wp:positionV>
                <wp:extent cx="1898015" cy="262890"/>
                <wp:effectExtent l="0" t="0" r="6985" b="165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015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813A64" w14:textId="77777777" w:rsidR="00D42DF2" w:rsidRPr="00C97A5C" w:rsidRDefault="00D42DF2" w:rsidP="00D42DF2">
                            <w:pPr>
                              <w:jc w:val="right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97A5C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www.foodafactoflife.org.uk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D1F98A" id="Text Box 3" o:spid="_x0000_s1027" type="#_x0000_t202" style="position:absolute;margin-left:530.15pt;margin-top:548.4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" filled="f" stroked="f">
                <v:textbox inset="0,0,0,0">
                  <w:txbxContent>
                    <w:p w14:paraId="73813A64" w14:textId="77777777" w:rsidR="00D42DF2" w:rsidRPr="00C97A5C" w:rsidRDefault="00D42DF2" w:rsidP="00D42DF2">
                      <w:pPr>
                        <w:jc w:val="right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 w:rsidRPr="00C97A5C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www.foodafactoflife.org.uk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Arial" w:hAnsi="Arial"/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777E7B" wp14:editId="2D3C0E26">
                <wp:simplePos x="0" y="0"/>
                <wp:positionH relativeFrom="column">
                  <wp:posOffset>814705</wp:posOffset>
                </wp:positionH>
                <wp:positionV relativeFrom="paragraph">
                  <wp:posOffset>2943516</wp:posOffset>
                </wp:positionV>
                <wp:extent cx="7847965" cy="377825"/>
                <wp:effectExtent l="0" t="0" r="635" b="31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7965" cy="37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44516D" w14:textId="069A767D" w:rsidR="00780C4B" w:rsidRPr="004D79EB" w:rsidRDefault="007F2D3D" w:rsidP="00780C4B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 xml:space="preserve">For completing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40"/>
                                <w:szCs w:val="40"/>
                                <w:lang w:val="en-US"/>
                              </w:rPr>
                              <w:t>Planning what to eat Challenge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77E7B" id="Text Box 2" o:spid="_x0000_s1028" type="#_x0000_t202" style="position:absolute;margin-left:64.15pt;margin-top:231.75pt;width:617.95pt;height:2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" filled="f" stroked="f">
                <v:textbox inset="0,0,0,0">
                  <w:txbxContent>
                    <w:p w14:paraId="7944516D" w14:textId="069A767D" w:rsidR="00780C4B" w:rsidRPr="004D79EB" w:rsidRDefault="007F2D3D" w:rsidP="00780C4B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 xml:space="preserve">For completing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40"/>
                          <w:szCs w:val="40"/>
                          <w:lang w:val="en-US"/>
                        </w:rPr>
                        <w:t>Planning what to eat Challenge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F79CFF" wp14:editId="7D4ED0A1">
                <wp:simplePos x="0" y="0"/>
                <wp:positionH relativeFrom="column">
                  <wp:posOffset>814705</wp:posOffset>
                </wp:positionH>
                <wp:positionV relativeFrom="paragraph">
                  <wp:posOffset>2171700</wp:posOffset>
                </wp:positionV>
                <wp:extent cx="7847965" cy="377825"/>
                <wp:effectExtent l="0" t="0" r="635" b="31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7965" cy="37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242151" w14:textId="77777777" w:rsidR="00780C4B" w:rsidRPr="004D79EB" w:rsidRDefault="00780C4B" w:rsidP="00780C4B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4D79EB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79CFF" id="Text Box 1" o:spid="_x0000_s1029" type="#_x0000_t202" style="position:absolute;margin-left:64.15pt;margin-top:171pt;width:617.95pt;height:2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" filled="f" stroked="f">
                <v:textbox inset="0,0,0,0">
                  <w:txbxContent>
                    <w:p w14:paraId="65242151" w14:textId="77777777" w:rsidR="00780C4B" w:rsidRPr="004D79EB" w:rsidRDefault="00780C4B" w:rsidP="00780C4B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</w:pPr>
                      <w:r w:rsidRPr="004D79EB"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 w:rsidRPr="000A2E0C">
        <w:rPr>
          <w:rFonts w:ascii="Arial" w:hAnsi="Arial"/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A6A334" wp14:editId="3ACFDF54">
                <wp:simplePos x="0" y="0"/>
                <wp:positionH relativeFrom="column">
                  <wp:posOffset>814705</wp:posOffset>
                </wp:positionH>
                <wp:positionV relativeFrom="paragraph">
                  <wp:posOffset>3694721</wp:posOffset>
                </wp:positionV>
                <wp:extent cx="1799590" cy="377825"/>
                <wp:effectExtent l="0" t="0" r="3810" b="31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9590" cy="37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843A0C" w14:textId="77777777" w:rsidR="00780C4B" w:rsidRPr="004D79EB" w:rsidRDefault="00780C4B" w:rsidP="00780C4B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4D79EB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>01.01.2000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6A334" id="Text Box 7" o:spid="_x0000_s1030" type="#_x0000_t202" style="position:absolute;margin-left:64.15pt;margin-top:290.9pt;width:141.7pt;height:2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" filled="f" stroked="f">
                <v:textbox inset="0,0,0,0">
                  <w:txbxContent>
                    <w:p w14:paraId="62843A0C" w14:textId="77777777" w:rsidR="00780C4B" w:rsidRPr="004D79EB" w:rsidRDefault="00780C4B" w:rsidP="00780C4B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</w:pPr>
                      <w:r w:rsidRPr="004D79EB"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>01.01.2000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D20D6" w:rsidRPr="00780C4B" w:rsidSect="009D20D6">
      <w:headerReference w:type="default" r:id="rId10"/>
      <w:footerReference w:type="default" r:id="rId11"/>
      <w:headerReference w:type="first" r:id="rId12"/>
      <w:footerReference w:type="first" r:id="rId13"/>
      <w:pgSz w:w="16840" w:h="11900" w:orient="landscape"/>
      <w:pgMar w:top="2268" w:right="1440" w:bottom="1276" w:left="992" w:header="709" w:footer="170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B274ED" w14:textId="77777777" w:rsidR="007F2D3D" w:rsidRDefault="007F2D3D" w:rsidP="00D5426B">
      <w:r>
        <w:separator/>
      </w:r>
    </w:p>
  </w:endnote>
  <w:endnote w:type="continuationSeparator" w:id="0">
    <w:p w14:paraId="6697D353" w14:textId="77777777" w:rsidR="007F2D3D" w:rsidRDefault="007F2D3D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5F33B" w14:textId="77777777" w:rsidR="009D20D6" w:rsidRDefault="009D20D6">
        <w:pPr>
          <w:pStyle w:val="Footer"/>
          <w:jc w:val="center"/>
        </w:pPr>
        <w:r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C711C2A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EC401" w14:textId="77777777" w:rsidR="009D20D6" w:rsidRPr="009D20D6" w:rsidRDefault="009D20D6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</w:p>
  <w:p w14:paraId="227214BC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F9FC73" w14:textId="77777777" w:rsidR="007F2D3D" w:rsidRDefault="007F2D3D" w:rsidP="00D5426B">
      <w:r>
        <w:separator/>
      </w:r>
    </w:p>
  </w:footnote>
  <w:footnote w:type="continuationSeparator" w:id="0">
    <w:p w14:paraId="60775113" w14:textId="77777777" w:rsidR="007F2D3D" w:rsidRDefault="007F2D3D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1F9BD5" w14:textId="77777777" w:rsidR="00D5426B" w:rsidRDefault="00D5426B">
    <w:pPr>
      <w:pStyle w:val="Header"/>
    </w:pPr>
    <w:r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48D94B74" wp14:editId="5330822C">
          <wp:simplePos x="0" y="0"/>
          <wp:positionH relativeFrom="column">
            <wp:posOffset>-636883</wp:posOffset>
          </wp:positionH>
          <wp:positionV relativeFrom="paragraph">
            <wp:posOffset>-469265</wp:posOffset>
          </wp:positionV>
          <wp:extent cx="10705558" cy="7570511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558" cy="75705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30B34" w14:textId="77777777" w:rsidR="00D5426B" w:rsidRDefault="00D5426B">
    <w:pPr>
      <w:pStyle w:val="Header"/>
    </w:pPr>
    <w:r>
      <w:rPr>
        <w:rFonts w:hint="eastAsia"/>
        <w:noProof/>
        <w:lang w:eastAsia="en-GB"/>
      </w:rPr>
      <w:drawing>
        <wp:anchor distT="0" distB="0" distL="114300" distR="114300" simplePos="0" relativeHeight="251658240" behindDoc="0" locked="0" layoutInCell="1" allowOverlap="1" wp14:anchorId="06FEB472" wp14:editId="0B19175E">
          <wp:simplePos x="0" y="0"/>
          <wp:positionH relativeFrom="column">
            <wp:posOffset>-639445</wp:posOffset>
          </wp:positionH>
          <wp:positionV relativeFrom="paragraph">
            <wp:posOffset>-459740</wp:posOffset>
          </wp:positionV>
          <wp:extent cx="10718998" cy="7577855"/>
          <wp:effectExtent l="0" t="0" r="6350" b="444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18998" cy="7577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D3D"/>
    <w:rsid w:val="000050CD"/>
    <w:rsid w:val="00010F58"/>
    <w:rsid w:val="000B1BE0"/>
    <w:rsid w:val="000D35AE"/>
    <w:rsid w:val="00197094"/>
    <w:rsid w:val="002D200B"/>
    <w:rsid w:val="002D73D0"/>
    <w:rsid w:val="002F2BC7"/>
    <w:rsid w:val="00343312"/>
    <w:rsid w:val="00343EF2"/>
    <w:rsid w:val="003D111E"/>
    <w:rsid w:val="00403ED4"/>
    <w:rsid w:val="00562087"/>
    <w:rsid w:val="00570CFB"/>
    <w:rsid w:val="00573A62"/>
    <w:rsid w:val="005C5295"/>
    <w:rsid w:val="00672AF3"/>
    <w:rsid w:val="006B2331"/>
    <w:rsid w:val="00780C4B"/>
    <w:rsid w:val="00784200"/>
    <w:rsid w:val="007F2D3D"/>
    <w:rsid w:val="0084009B"/>
    <w:rsid w:val="00844E87"/>
    <w:rsid w:val="009D20D6"/>
    <w:rsid w:val="00A6418C"/>
    <w:rsid w:val="00AB1EA0"/>
    <w:rsid w:val="00AE47BA"/>
    <w:rsid w:val="00B55A4D"/>
    <w:rsid w:val="00B6645B"/>
    <w:rsid w:val="00BA071F"/>
    <w:rsid w:val="00BD4D82"/>
    <w:rsid w:val="00C05AAC"/>
    <w:rsid w:val="00CA0ECA"/>
    <w:rsid w:val="00D25EA6"/>
    <w:rsid w:val="00D32385"/>
    <w:rsid w:val="00D36C1F"/>
    <w:rsid w:val="00D42DF2"/>
    <w:rsid w:val="00D5426B"/>
    <w:rsid w:val="00D9514F"/>
    <w:rsid w:val="00E25B0B"/>
    <w:rsid w:val="00E356BB"/>
    <w:rsid w:val="00E52C8D"/>
    <w:rsid w:val="00E842AF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3374C4"/>
  <w14:defaultImageDpi w14:val="300"/>
  <w15:docId w15:val="{4D25C112-9ECF-474C-B82C-BD9564E22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aleye\AppData\Local\Temp\MicrosoftEdgeDownloads\fe9620c2-86c3-4ddc-8999-da29f3076286\FFL%20Certificate_Landscape_MultiYe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7" ma:contentTypeDescription="Create a new document." ma:contentTypeScope="" ma:versionID="f2c597ebce0aa0fd5759700e14dd3ad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7039d98634059a90188b6cb8bc5e987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06C467-777A-4FC3-9D3B-FFD4DC831F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E5FADF-5CB5-46A5-8CD4-F938DA2F3161}">
  <ds:schemaRefs>
    <ds:schemaRef ds:uri="http://schemas.microsoft.com/office/2006/metadata/properties"/>
    <ds:schemaRef ds:uri="http://schemas.microsoft.com/office/infopath/2007/PartnerControls"/>
    <ds:schemaRef ds:uri="ead97cfe-a968-427f-b02b-893e6ba0355a"/>
    <ds:schemaRef ds:uri="c53071f4-7f44-43fd-895c-8e7b6a3746b0"/>
  </ds:schemaRefs>
</ds:datastoreItem>
</file>

<file path=customXml/itemProps3.xml><?xml version="1.0" encoding="utf-8"?>
<ds:datastoreItem xmlns:ds="http://schemas.openxmlformats.org/officeDocument/2006/customXml" ds:itemID="{044CB313-4A22-454A-B4D4-8564A76FA9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ABB9F3-DBC2-4928-AE1F-F0B1160E19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FFL Certificate_Landscape_MultiYear</Template>
  <TotalTime>7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Elsa Healey</dc:creator>
  <cp:lastModifiedBy>Elsa Healey</cp:lastModifiedBy>
  <cp:revision>1</cp:revision>
  <dcterms:created xsi:type="dcterms:W3CDTF">2024-09-19T09:32:00Z</dcterms:created>
  <dcterms:modified xsi:type="dcterms:W3CDTF">2024-09-19T09:39:00Z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