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8A75" w14:textId="77777777" w:rsidR="009D20D6" w:rsidRPr="00780C4B" w:rsidRDefault="00D42DF2" w:rsidP="00780C4B"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8D97D3" wp14:editId="1F065405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2CDF8" w14:textId="29E90B0E" w:rsidR="00D42DF2" w:rsidRPr="00C97A5C" w:rsidRDefault="002F2BC7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D42DF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</w:t>
                            </w:r>
                            <w:r w:rsidR="007F2D3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D97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5pt;margin-top:548.4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" filled="f" stroked="f">
                <v:textbox inset="0,0,0,0">
                  <w:txbxContent>
                    <w:p w14:paraId="33B2CDF8" w14:textId="29E90B0E" w:rsidR="00D42DF2" w:rsidRPr="00C97A5C" w:rsidRDefault="002F2BC7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D42DF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</w:t>
                      </w:r>
                      <w:r w:rsidR="007F2D3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1F98A" wp14:editId="225F060A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13A64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F98A" id="Text Box 3" o:spid="_x0000_s1027" type="#_x0000_t202" style="position:absolute;margin-left:530.15pt;margin-top:548.4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Ek8ZLnhAAAADwEAAA8AAAAAAAAAAAAAAAAAtAQAAGRycy9kb3du&#10;cmV2LnhtbFBLBQYAAAAABAAEAPMAAADCBQAAAAA=&#10;" filled="f" stroked="f">
                <v:textbox inset="0,0,0,0">
                  <w:txbxContent>
                    <w:p w14:paraId="73813A64" w14:textId="77777777"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77E7B" wp14:editId="2D3C0E26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516D" w14:textId="04F8382A" w:rsidR="00780C4B" w:rsidRPr="004D79EB" w:rsidRDefault="007F2D3D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For completing </w:t>
                            </w:r>
                            <w:r w:rsidR="009C07FB"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 xml:space="preserve">Going </w:t>
                            </w:r>
                            <w:r w:rsidR="009C07FB"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shopping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 xml:space="preserve"> Challenge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7E7B" id="Text Box 2" o:spid="_x0000_s1028" type="#_x0000_t202" style="position:absolute;margin-left:64.15pt;margin-top:231.75pt;width:617.9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" filled="f" stroked="f">
                <v:textbox inset="0,0,0,0">
                  <w:txbxContent>
                    <w:p w14:paraId="7944516D" w14:textId="04F8382A" w:rsidR="00780C4B" w:rsidRPr="004D79EB" w:rsidRDefault="007F2D3D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For completing </w:t>
                      </w:r>
                      <w:r w:rsidR="009C07FB"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 xml:space="preserve">Going </w:t>
                      </w:r>
                      <w:r w:rsidR="009C07FB"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shopping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 xml:space="preserve"> Challenge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9CFF" wp14:editId="7D4ED0A1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42151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9CFF" id="Text Box 1" o:spid="_x0000_s1029" type="#_x0000_t202" style="position:absolute;margin-left:64.15pt;margin-top:171pt;width:617.9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" filled="f" stroked="f">
                <v:textbox inset="0,0,0,0">
                  <w:txbxContent>
                    <w:p w14:paraId="65242151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A334" wp14:editId="3ACFDF54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3A0C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01.01.2000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334" id="Text Box 7" o:spid="_x0000_s1030" type="#_x0000_t202" style="position:absolute;margin-left:64.15pt;margin-top:290.9pt;width:141.7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" filled="f" stroked="f">
                <v:textbox inset="0,0,0,0">
                  <w:txbxContent>
                    <w:p w14:paraId="62843A0C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01.01.2000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9D20D6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274ED" w14:textId="77777777" w:rsidR="007F2D3D" w:rsidRDefault="007F2D3D" w:rsidP="00D5426B">
      <w:r>
        <w:separator/>
      </w:r>
    </w:p>
  </w:endnote>
  <w:endnote w:type="continuationSeparator" w:id="0">
    <w:p w14:paraId="6697D353" w14:textId="77777777" w:rsidR="007F2D3D" w:rsidRDefault="007F2D3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5F33B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C711C2A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C401" w14:textId="77777777" w:rsidR="009D20D6" w:rsidRPr="009D20D6" w:rsidRDefault="009D20D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227214BC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FC73" w14:textId="77777777" w:rsidR="007F2D3D" w:rsidRDefault="007F2D3D" w:rsidP="00D5426B">
      <w:r>
        <w:separator/>
      </w:r>
    </w:p>
  </w:footnote>
  <w:footnote w:type="continuationSeparator" w:id="0">
    <w:p w14:paraId="60775113" w14:textId="77777777" w:rsidR="007F2D3D" w:rsidRDefault="007F2D3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9BD5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48D94B74" wp14:editId="5330822C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0B34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6FEB472" wp14:editId="0B19175E">
          <wp:simplePos x="0" y="0"/>
          <wp:positionH relativeFrom="column">
            <wp:posOffset>-639445</wp:posOffset>
          </wp:positionH>
          <wp:positionV relativeFrom="paragraph">
            <wp:posOffset>-459740</wp:posOffset>
          </wp:positionV>
          <wp:extent cx="10718998" cy="7577855"/>
          <wp:effectExtent l="0" t="0" r="635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8" cy="757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3D"/>
    <w:rsid w:val="000050CD"/>
    <w:rsid w:val="00010F58"/>
    <w:rsid w:val="000B1BE0"/>
    <w:rsid w:val="000D35AE"/>
    <w:rsid w:val="00197094"/>
    <w:rsid w:val="002D200B"/>
    <w:rsid w:val="002D73D0"/>
    <w:rsid w:val="002F2BC7"/>
    <w:rsid w:val="00343312"/>
    <w:rsid w:val="00343EF2"/>
    <w:rsid w:val="003D111E"/>
    <w:rsid w:val="00403ED4"/>
    <w:rsid w:val="00562087"/>
    <w:rsid w:val="00570CFB"/>
    <w:rsid w:val="00573A62"/>
    <w:rsid w:val="005C5295"/>
    <w:rsid w:val="00672AF3"/>
    <w:rsid w:val="006B2331"/>
    <w:rsid w:val="00780C4B"/>
    <w:rsid w:val="00784200"/>
    <w:rsid w:val="007F2D3D"/>
    <w:rsid w:val="0084009B"/>
    <w:rsid w:val="00844E87"/>
    <w:rsid w:val="009C07FB"/>
    <w:rsid w:val="009D20D6"/>
    <w:rsid w:val="00A6418C"/>
    <w:rsid w:val="00AB1EA0"/>
    <w:rsid w:val="00AE47BA"/>
    <w:rsid w:val="00B55A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9514F"/>
    <w:rsid w:val="00E25B0B"/>
    <w:rsid w:val="00E356BB"/>
    <w:rsid w:val="00E52C8D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374C4"/>
  <w14:defaultImageDpi w14:val="300"/>
  <w15:docId w15:val="{4D25C112-9ECF-474C-B82C-BD9564E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leye\AppData\Local\Temp\MicrosoftEdgeDownloads\fe9620c2-86c3-4ddc-8999-da29f3076286\FFL%20Certificate_Landscape_Multi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6C467-777A-4FC3-9D3B-FFD4DC83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5FADF-5CB5-46A5-8CD4-F938DA2F3161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044CB313-4A22-454A-B4D4-8564A76FA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BB9F3-DBC2-4928-AE1F-F0B1160E1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Certificate_Landscape_MultiYear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Healey</dc:creator>
  <cp:lastModifiedBy>Elsa Healey</cp:lastModifiedBy>
  <cp:revision>2</cp:revision>
  <dcterms:created xsi:type="dcterms:W3CDTF">2024-09-19T09:39:00Z</dcterms:created>
  <dcterms:modified xsi:type="dcterms:W3CDTF">2024-09-19T09:39:00Z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