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1B81" w14:textId="77777777" w:rsidR="009D20D6" w:rsidRPr="00780C4B" w:rsidRDefault="002C3230" w:rsidP="00780C4B">
      <w:r w:rsidRPr="002C3230">
        <w:rPr>
          <w:rFonts w:ascii="Arial" w:hAnsi="Arial" w:cs="Arial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711B82" wp14:editId="03711B83">
                <wp:simplePos x="0" y="0"/>
                <wp:positionH relativeFrom="column">
                  <wp:posOffset>2963545</wp:posOffset>
                </wp:positionH>
                <wp:positionV relativeFrom="paragraph">
                  <wp:posOffset>-132671</wp:posOffset>
                </wp:positionV>
                <wp:extent cx="3709670" cy="637540"/>
                <wp:effectExtent l="0" t="0" r="2413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1B9E" w14:textId="40D9FD8B" w:rsidR="002C3230" w:rsidRPr="002C3230" w:rsidRDefault="00E0751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Blaswr</w:t>
                            </w:r>
                            <w:proofErr w:type="spellEnd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Gwych</w:t>
                            </w:r>
                            <w:proofErr w:type="spellEnd"/>
                            <w:r w:rsidRPr="00E0751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1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5pt;margin-top:-10.45pt;width:292.1pt;height:5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" strokecolor="white [3212]">
                <v:textbox>
                  <w:txbxContent>
                    <w:p w14:paraId="03711B9E" w14:textId="40D9FD8B" w:rsidR="002C3230" w:rsidRPr="002C3230" w:rsidRDefault="00E0751C">
                      <w:pPr>
                        <w:rPr>
                          <w:sz w:val="72"/>
                          <w:szCs w:val="72"/>
                        </w:rPr>
                      </w:pPr>
                      <w:proofErr w:type="spellStart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Blaswr</w:t>
                      </w:r>
                      <w:proofErr w:type="spellEnd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Gwych</w:t>
                      </w:r>
                      <w:proofErr w:type="spellEnd"/>
                      <w:r w:rsidRPr="00E0751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3711B84" wp14:editId="03711B8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9F" w14:textId="122CAD38" w:rsidR="00D42DF2" w:rsidRPr="00C97A5C" w:rsidRDefault="00E75A0A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2C323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20</w:t>
                            </w:r>
                            <w:r w:rsidR="00AC674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11B84" id="Text Box 8" o:spid="_x0000_s1027" type="#_x0000_t202" style="position:absolute;margin-left:64.5pt;margin-top:548.4pt;width:149.45pt;height:20.7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KRN1B7hAAAADQEAAA8AAAAAAAAAAAAAAAAAtAQAAGRycy9kb3du&#10;cmV2LnhtbFBLBQYAAAAABAAEAPMAAADCBQAAAAA=&#10;" filled="f" stroked="f">
                <v:textbox inset="0,0,0,0">
                  <w:txbxContent>
                    <w:p w14:paraId="03711B9F" w14:textId="122CAD38" w:rsidR="00D42DF2" w:rsidRPr="00C97A5C" w:rsidRDefault="00E75A0A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2C323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20</w:t>
                      </w:r>
                      <w:r w:rsidR="00AC674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3711B86" wp14:editId="03711B87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0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2916" id="Text Box 3" o:spid="_x0000_s1028" type="#_x0000_t202" style="position:absolute;margin-left:530.15pt;margin-top:548.45pt;width:149.45pt;height:20.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42bwIAAFAFAAAOAAAAZHJzL2Uyb0RvYy54bWysVE1v2zAMvQ/YfxB0X5ykWJ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" filled="f" stroked="f">
                <v:textbox inset="0,0,0,0">
                  <w:txbxContent>
                    <w:p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711B88" wp14:editId="03711B89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1" w14:textId="705DE864" w:rsidR="00780C4B" w:rsidRPr="004D79EB" w:rsidRDefault="002F5C1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2F5C1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Rheswm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8" id="_x0000_s1029" type="#_x0000_t202" style="position:absolute;margin-left:64.15pt;margin-top:231.75pt;width:617.95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03711BA1" w14:textId="705DE864" w:rsidR="00780C4B" w:rsidRPr="004D79EB" w:rsidRDefault="002F5C1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2F5C1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Rheswm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711B8A" wp14:editId="03711B8B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2" w14:textId="75486D9E" w:rsidR="00780C4B" w:rsidRPr="004D79EB" w:rsidRDefault="00D747E8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D747E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Enw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A" id="Text Box 1" o:spid="_x0000_s1030" type="#_x0000_t202" style="position:absolute;margin-left:64.15pt;margin-top:171pt;width:617.95pt;height:2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4+wxTV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03711BA2" w14:textId="75486D9E" w:rsidR="00780C4B" w:rsidRPr="004D79EB" w:rsidRDefault="00D747E8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D747E8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Enw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2DF2" w:rsidRPr="002C3230">
        <w:rPr>
          <w:rFonts w:ascii="Arial" w:hAnsi="Arial" w:cs="Arial"/>
          <w:b/>
          <w:noProof/>
          <w:color w:val="000000" w:themeColor="text1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11B8C" wp14:editId="03711B8D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11BA3" w14:textId="4091F365" w:rsidR="00780C4B" w:rsidRPr="004D79EB" w:rsidRDefault="00AC674E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xx.xx.xx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1B8C" id="Text Box 7" o:spid="_x0000_s1031" type="#_x0000_t202" style="position:absolute;margin-left:64.15pt;margin-top:290.9pt;width:141.7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" filled="f" stroked="f">
                <v:textbox inset="0,0,0,0">
                  <w:txbxContent>
                    <w:p w14:paraId="03711BA3" w14:textId="4091F365" w:rsidR="00780C4B" w:rsidRPr="004D79EB" w:rsidRDefault="00AC674E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xx.xx.xx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52"/>
          <w:szCs w:val="52"/>
        </w:rPr>
        <w:t xml:space="preserve">                        </w:t>
      </w:r>
    </w:p>
    <w:sectPr w:rsidR="009D20D6" w:rsidRPr="00780C4B" w:rsidSect="009D20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1B90" w14:textId="77777777" w:rsidR="002C3230" w:rsidRDefault="002C3230" w:rsidP="00D5426B">
      <w:r>
        <w:separator/>
      </w:r>
    </w:p>
  </w:endnote>
  <w:endnote w:type="continuationSeparator" w:id="0">
    <w:p w14:paraId="03711B91" w14:textId="77777777" w:rsidR="002C3230" w:rsidRDefault="002C323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4A30" w14:textId="77777777" w:rsidR="005723E4" w:rsidRDefault="00572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11B93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3711B94" w14:textId="77777777" w:rsidR="009D20D6" w:rsidRDefault="009D2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6" w14:textId="1ABC6D37" w:rsidR="009D20D6" w:rsidRPr="009D20D6" w:rsidRDefault="000B435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B69E29" wp14:editId="3CAF982F">
              <wp:simplePos x="0" y="0"/>
              <wp:positionH relativeFrom="page">
                <wp:posOffset>1266825</wp:posOffset>
              </wp:positionH>
              <wp:positionV relativeFrom="paragraph">
                <wp:posOffset>-2756535</wp:posOffset>
              </wp:positionV>
              <wp:extent cx="4865370" cy="1404620"/>
              <wp:effectExtent l="0" t="0" r="0" b="6350"/>
              <wp:wrapSquare wrapText="bothSides"/>
              <wp:docPr id="1581225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14BB5" w14:textId="376E096F" w:rsidR="000B4358" w:rsidRPr="005723E4" w:rsidRDefault="000B4358" w:rsidP="000B4358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B69E2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99.75pt;margin-top:-217.05pt;width:383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" fillcolor="white [3212]" stroked="f">
              <v:textbox style="mso-fit-shape-to-text:t">
                <w:txbxContent>
                  <w:p w14:paraId="49B14BB5" w14:textId="376E096F" w:rsidR="000B4358" w:rsidRPr="005723E4" w:rsidRDefault="000B4358" w:rsidP="000B4358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723E4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A0E2AF0" wp14:editId="00BB47FE">
              <wp:simplePos x="0" y="0"/>
              <wp:positionH relativeFrom="page">
                <wp:posOffset>1339215</wp:posOffset>
              </wp:positionH>
              <wp:positionV relativeFrom="paragraph">
                <wp:posOffset>-1566545</wp:posOffset>
              </wp:positionV>
              <wp:extent cx="4865370" cy="1404620"/>
              <wp:effectExtent l="0" t="0" r="0" b="6350"/>
              <wp:wrapSquare wrapText="bothSides"/>
              <wp:docPr id="9971580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3D417" w14:textId="31A5A1FE" w:rsidR="005723E4" w:rsidRPr="005723E4" w:rsidRDefault="00F64070" w:rsidP="005723E4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F64070">
                            <w:rPr>
                              <w:rFonts w:ascii="Arial" w:hAnsi="Arial" w:cs="Arial"/>
                            </w:rPr>
                            <w:t>Dyddiad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0E2AF0" id="_x0000_s1034" type="#_x0000_t202" style="position:absolute;margin-left:105.45pt;margin-top:-123.35pt;width:383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" fillcolor="white [3212]" stroked="f">
              <v:textbox style="mso-fit-shape-to-text:t">
                <w:txbxContent>
                  <w:p w14:paraId="7CE3D417" w14:textId="31A5A1FE" w:rsidR="005723E4" w:rsidRPr="005723E4" w:rsidRDefault="00F64070" w:rsidP="005723E4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 w:rsidRPr="00F64070">
                      <w:rPr>
                        <w:rFonts w:ascii="Arial" w:hAnsi="Arial" w:cs="Arial"/>
                      </w:rPr>
                      <w:t>Dyddiad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</w:p>
  <w:p w14:paraId="03711B97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1B8E" w14:textId="77777777" w:rsidR="002C3230" w:rsidRDefault="002C3230" w:rsidP="00D5426B">
      <w:r>
        <w:separator/>
      </w:r>
    </w:p>
  </w:footnote>
  <w:footnote w:type="continuationSeparator" w:id="0">
    <w:p w14:paraId="03711B8F" w14:textId="77777777" w:rsidR="002C3230" w:rsidRDefault="002C323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1E18" w14:textId="77777777" w:rsidR="005723E4" w:rsidRDefault="00572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2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03711B98" wp14:editId="03711B99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1B95" w14:textId="35701D05" w:rsidR="00D5426B" w:rsidRDefault="00103A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55A751" wp14:editId="5CAFA3AF">
              <wp:simplePos x="0" y="0"/>
              <wp:positionH relativeFrom="page">
                <wp:align>center</wp:align>
              </wp:positionH>
              <wp:positionV relativeFrom="paragraph">
                <wp:posOffset>2478298</wp:posOffset>
              </wp:positionV>
              <wp:extent cx="4865370" cy="1404620"/>
              <wp:effectExtent l="0" t="0" r="0" b="6350"/>
              <wp:wrapSquare wrapText="bothSides"/>
              <wp:docPr id="8608811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68A16" w14:textId="04DAC10C" w:rsidR="00103A10" w:rsidRPr="00103A10" w:rsidRDefault="00103A10">
                          <w:pP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Mae’r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tystysgrif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yma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yn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cael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ei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roi</w:t>
                          </w:r>
                          <w:proofErr w:type="spellEnd"/>
                          <w:r w:rsidRPr="00103A10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 xml:space="preserve">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5A75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95.15pt;width:383.1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" fillcolor="white [3212]" stroked="f">
              <v:textbox style="mso-fit-shape-to-text:t">
                <w:txbxContent>
                  <w:p w14:paraId="25D68A16" w14:textId="04DAC10C" w:rsidR="00103A10" w:rsidRPr="00103A10" w:rsidRDefault="00103A10">
                    <w:pPr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Mae’r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tystysgrif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yma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yn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cael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ei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>roi</w:t>
                    </w:r>
                    <w:proofErr w:type="spellEnd"/>
                    <w:r w:rsidRPr="00103A10">
                      <w:rPr>
                        <w:rFonts w:ascii="Arial" w:hAnsi="Arial" w:cs="Arial"/>
                        <w:sz w:val="48"/>
                        <w:szCs w:val="48"/>
                      </w:rPr>
                      <w:t xml:space="preserve"> i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hint="eastAsia"/>
        <w:noProof/>
        <w:lang w:eastAsia="en-GB"/>
      </w:rPr>
      <w:drawing>
        <wp:anchor distT="0" distB="0" distL="114300" distR="114300" simplePos="0" relativeHeight="251649536" behindDoc="1" locked="0" layoutInCell="1" allowOverlap="1" wp14:anchorId="03711B9C" wp14:editId="09E9129F">
          <wp:simplePos x="0" y="0"/>
          <wp:positionH relativeFrom="page">
            <wp:align>center</wp:align>
          </wp:positionH>
          <wp:positionV relativeFrom="paragraph">
            <wp:posOffset>-467524</wp:posOffset>
          </wp:positionV>
          <wp:extent cx="10718999" cy="7577856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9" cy="7577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230">
      <w:rPr>
        <w:rFonts w:hint="eastAsia"/>
        <w:noProof/>
        <w:lang w:eastAsia="en-GB"/>
      </w:rPr>
      <w:drawing>
        <wp:anchor distT="0" distB="0" distL="114300" distR="114300" simplePos="0" relativeHeight="251656704" behindDoc="0" locked="0" layoutInCell="1" allowOverlap="1" wp14:anchorId="03711B9A" wp14:editId="78C17298">
          <wp:simplePos x="0" y="0"/>
          <wp:positionH relativeFrom="column">
            <wp:posOffset>7501742</wp:posOffset>
          </wp:positionH>
          <wp:positionV relativeFrom="paragraph">
            <wp:posOffset>1877887</wp:posOffset>
          </wp:positionV>
          <wp:extent cx="1897864" cy="3413051"/>
          <wp:effectExtent l="0" t="0" r="7620" b="0"/>
          <wp:wrapNone/>
          <wp:docPr id="43" name="Picture 43" descr="alisha_h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isha_h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97864" cy="3413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30"/>
    <w:rsid w:val="00010F58"/>
    <w:rsid w:val="000B4358"/>
    <w:rsid w:val="00103A10"/>
    <w:rsid w:val="002C3230"/>
    <w:rsid w:val="002D73D0"/>
    <w:rsid w:val="002E4C61"/>
    <w:rsid w:val="002F5C1B"/>
    <w:rsid w:val="00343EF2"/>
    <w:rsid w:val="00397F11"/>
    <w:rsid w:val="003D111E"/>
    <w:rsid w:val="00403ED4"/>
    <w:rsid w:val="00562087"/>
    <w:rsid w:val="00570CFB"/>
    <w:rsid w:val="005723E4"/>
    <w:rsid w:val="005C5295"/>
    <w:rsid w:val="00762B92"/>
    <w:rsid w:val="00780C4B"/>
    <w:rsid w:val="00784200"/>
    <w:rsid w:val="0082291F"/>
    <w:rsid w:val="0083309F"/>
    <w:rsid w:val="0084009B"/>
    <w:rsid w:val="009D20D6"/>
    <w:rsid w:val="00A00648"/>
    <w:rsid w:val="00A6418C"/>
    <w:rsid w:val="00AB1EA0"/>
    <w:rsid w:val="00AC674E"/>
    <w:rsid w:val="00AE47BA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747E8"/>
    <w:rsid w:val="00D9514F"/>
    <w:rsid w:val="00E0751C"/>
    <w:rsid w:val="00E52C8D"/>
    <w:rsid w:val="00E75A0A"/>
    <w:rsid w:val="00E842AF"/>
    <w:rsid w:val="00F07212"/>
    <w:rsid w:val="00F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711B81"/>
  <w14:defaultImageDpi w14:val="300"/>
  <w15:docId w15:val="{C740697F-2C76-48BD-9628-FB62DB3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Website\3-5%20Years%20-%20updates%20for%202018\Cooking\Cooking%20(a)%20tasting\FFL%20Certificate_Landscape_Age%203-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55CC2-2AA2-45AB-8372-B338E7F33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F2C40-9C7F-4A29-9723-105212E137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AF48F-FC4B-4E27-A4A8-21F3FA06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Certificate_Landscape_Age 3-5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Ewen Trafford</cp:lastModifiedBy>
  <cp:revision>11</cp:revision>
  <cp:lastPrinted>2018-12-06T14:28:00Z</cp:lastPrinted>
  <dcterms:created xsi:type="dcterms:W3CDTF">2018-12-06T14:21:00Z</dcterms:created>
  <dcterms:modified xsi:type="dcterms:W3CDTF">2023-07-11T11:53:00Z</dcterms:modified>
</cp:coreProperties>
</file>