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76B63" w14:textId="77777777" w:rsidR="009D20D6" w:rsidRPr="00780C4B" w:rsidRDefault="002C3230" w:rsidP="00780C4B">
      <w:r w:rsidRPr="002C3230">
        <w:rPr>
          <w:rFonts w:ascii="Arial" w:hAnsi="Arial" w:cs="Arial"/>
          <w:b/>
          <w:noProof/>
          <w:sz w:val="52"/>
          <w:szCs w:val="5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31FECA" wp14:editId="36085962">
                <wp:simplePos x="0" y="0"/>
                <wp:positionH relativeFrom="column">
                  <wp:posOffset>3133725</wp:posOffset>
                </wp:positionH>
                <wp:positionV relativeFrom="paragraph">
                  <wp:posOffset>-164569</wp:posOffset>
                </wp:positionV>
                <wp:extent cx="3709670" cy="637540"/>
                <wp:effectExtent l="0" t="0" r="2413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EB74D" w14:textId="77777777" w:rsidR="002C3230" w:rsidRPr="002C3230" w:rsidRDefault="002C323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2C323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Super taster!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75pt;margin-top:-12.95pt;width:292.1pt;height:5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" strokecolor="white [3212]">
                <v:textbox>
                  <w:txbxContent>
                    <w:p w:rsidR="002C3230" w:rsidRPr="002C3230" w:rsidRDefault="002C3230">
                      <w:pPr>
                        <w:rPr>
                          <w:sz w:val="72"/>
                          <w:szCs w:val="72"/>
                        </w:rPr>
                      </w:pPr>
                      <w:r w:rsidRPr="002C3230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Super taster!</w:t>
                      </w:r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9F0E3E9" wp14:editId="557E16E9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14034" w14:textId="19FE05D2" w:rsidR="00D42DF2" w:rsidRPr="00C97A5C" w:rsidRDefault="00E75A0A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2C323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20</w:t>
                            </w:r>
                            <w:r w:rsidR="00144D7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0E3E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64.5pt;margin-top:548.4pt;width:149.45pt;height:20.7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KRN1B7hAAAADQEAAA8AAAAAAAAAAAAAAAAAtAQAAGRycy9kb3du&#10;cmV2LnhtbFBLBQYAAAAABAAEAPMAAADCBQAAAAA=&#10;" filled="f" stroked="f">
                <v:textbox inset="0,0,0,0">
                  <w:txbxContent>
                    <w:p w14:paraId="7A814034" w14:textId="19FE05D2" w:rsidR="00D42DF2" w:rsidRPr="00C97A5C" w:rsidRDefault="00E75A0A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2C323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20</w:t>
                      </w:r>
                      <w:r w:rsidR="00144D7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5FD2916" wp14:editId="67593A08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8EF9B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2916" id="Text Box 3" o:spid="_x0000_s1028" type="#_x0000_t202" style="position:absolute;margin-left:530.15pt;margin-top:548.45pt;width:149.45pt;height:20.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" filled="f" stroked="f">
                <v:textbox inset="0,0,0,0">
                  <w:txbxContent>
                    <w:p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CBACA5" wp14:editId="38FA7B1C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1A3B8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Reason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ACA5" id="_x0000_s1029" type="#_x0000_t202" style="position:absolute;margin-left:64.15pt;margin-top:231.75pt;width:617.95pt;height: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" filled="f" stroked="f">
                <v:textbox inset="0,0,0,0">
                  <w:txbxContent>
                    <w:p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Reason</w:t>
                      </w:r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B04F79" wp14:editId="0FB435B9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86BDD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4F79" id="Text Box 1" o:spid="_x0000_s1030" type="#_x0000_t202" style="position:absolute;margin-left:64.15pt;margin-top:171pt;width:617.95pt;height:2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" filled="f" stroked="f">
                <v:textbox inset="0,0,0,0">
                  <w:txbxContent>
                    <w:p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865BB0" wp14:editId="2ABC2A6C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C4DEF" w14:textId="61DD1E89" w:rsidR="00780C4B" w:rsidRPr="004D79EB" w:rsidRDefault="00534B27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instrText xml:space="preserve"> DATE \@ "M/d/yyyy" </w:instrTex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:lang w:val="en-US"/>
                              </w:rPr>
                              <w:t>8/28/2024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65B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64.15pt;margin-top:290.9pt;width:141.7pt;height:2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" filled="f" stroked="f">
                <v:textbox inset="0,0,0,0">
                  <w:txbxContent>
                    <w:p w14:paraId="30FC4DEF" w14:textId="61DD1E89" w:rsidR="00780C4B" w:rsidRPr="004D79EB" w:rsidRDefault="00534B27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instrText xml:space="preserve"> DATE \@ "M/d/yyyy" </w:instrTex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:lang w:val="en-US"/>
                        </w:rPr>
                        <w:t>8/28/2024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52"/>
          <w:szCs w:val="52"/>
        </w:rPr>
        <w:t xml:space="preserve">                        </w:t>
      </w:r>
    </w:p>
    <w:sectPr w:rsidR="009D20D6" w:rsidRPr="00780C4B" w:rsidSect="009D20D6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E2A74" w14:textId="77777777" w:rsidR="002C3230" w:rsidRDefault="002C3230" w:rsidP="00D5426B">
      <w:r>
        <w:separator/>
      </w:r>
    </w:p>
  </w:endnote>
  <w:endnote w:type="continuationSeparator" w:id="0">
    <w:p w14:paraId="57CF7703" w14:textId="77777777" w:rsidR="002C3230" w:rsidRDefault="002C323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A7EBC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149CAFF7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CB988" w14:textId="77777777" w:rsidR="009D20D6" w:rsidRPr="009D20D6" w:rsidRDefault="009D20D6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14:paraId="65066095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42D97" w14:textId="77777777" w:rsidR="002C3230" w:rsidRDefault="002C3230" w:rsidP="00D5426B">
      <w:r>
        <w:separator/>
      </w:r>
    </w:p>
  </w:footnote>
  <w:footnote w:type="continuationSeparator" w:id="0">
    <w:p w14:paraId="5B45BE30" w14:textId="77777777" w:rsidR="002C3230" w:rsidRDefault="002C323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01E9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5D77AF75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82477" w14:textId="77777777" w:rsidR="00D5426B" w:rsidRDefault="00F723B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1312" behindDoc="0" locked="0" layoutInCell="1" allowOverlap="1" wp14:anchorId="7959E1CF" wp14:editId="0838C0E8">
          <wp:simplePos x="0" y="0"/>
          <wp:positionH relativeFrom="column">
            <wp:posOffset>7493000</wp:posOffset>
          </wp:positionH>
          <wp:positionV relativeFrom="paragraph">
            <wp:posOffset>1846151</wp:posOffset>
          </wp:positionV>
          <wp:extent cx="1874234" cy="3393985"/>
          <wp:effectExtent l="0" t="0" r="0" b="0"/>
          <wp:wrapNone/>
          <wp:docPr id="6" name="Picture 6" descr="ronnie_h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nnie_h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874234" cy="339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26B">
      <w:rPr>
        <w:rFonts w:hint="eastAsia"/>
        <w:noProof/>
        <w:lang w:eastAsia="en-GB"/>
      </w:rPr>
      <w:drawing>
        <wp:anchor distT="0" distB="0" distL="114300" distR="114300" simplePos="0" relativeHeight="251649536" behindDoc="1" locked="0" layoutInCell="1" allowOverlap="1" wp14:anchorId="5392FEDC" wp14:editId="3ABDF36D">
          <wp:simplePos x="0" y="0"/>
          <wp:positionH relativeFrom="column">
            <wp:posOffset>-638466</wp:posOffset>
          </wp:positionH>
          <wp:positionV relativeFrom="paragraph">
            <wp:posOffset>-458761</wp:posOffset>
          </wp:positionV>
          <wp:extent cx="10718999" cy="757785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9" cy="7577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30"/>
    <w:rsid w:val="00010F58"/>
    <w:rsid w:val="00144D70"/>
    <w:rsid w:val="002C3230"/>
    <w:rsid w:val="002D73D0"/>
    <w:rsid w:val="002E4C61"/>
    <w:rsid w:val="00343EF2"/>
    <w:rsid w:val="00397F11"/>
    <w:rsid w:val="003B39C8"/>
    <w:rsid w:val="003D111E"/>
    <w:rsid w:val="00403ED4"/>
    <w:rsid w:val="005310D9"/>
    <w:rsid w:val="00534B27"/>
    <w:rsid w:val="00562087"/>
    <w:rsid w:val="00570CFB"/>
    <w:rsid w:val="005C5295"/>
    <w:rsid w:val="0074093F"/>
    <w:rsid w:val="00780C4B"/>
    <w:rsid w:val="00784200"/>
    <w:rsid w:val="0082291F"/>
    <w:rsid w:val="0083309F"/>
    <w:rsid w:val="0084009B"/>
    <w:rsid w:val="00933AC2"/>
    <w:rsid w:val="009705D8"/>
    <w:rsid w:val="009D20D6"/>
    <w:rsid w:val="00A6418C"/>
    <w:rsid w:val="00AB1EA0"/>
    <w:rsid w:val="00AE47BA"/>
    <w:rsid w:val="00B27C7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9514F"/>
    <w:rsid w:val="00E52C8D"/>
    <w:rsid w:val="00E75A0A"/>
    <w:rsid w:val="00E842AF"/>
    <w:rsid w:val="00F07212"/>
    <w:rsid w:val="00F723B6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9A5BDE"/>
  <w14:defaultImageDpi w14:val="300"/>
  <w15:docId w15:val="{C740697F-2C76-48BD-9628-FB62DB3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Website\3-5%20Years%20-%20updates%20for%202018\Cooking\Cooking%20(a)%20tasting\FFL%20Certificate_Landscape_Age%203-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C3BF0-B5F3-4594-8FFD-2F7B3E16B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BCDE2-36F7-4618-A16A-8CF3A1A0E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09BD6C-ED2D-49CD-A33D-8111509AF35E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85BCE656-E577-49E7-9F57-27F692BFD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Certificate_Landscape_Age 3-5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Ewen Trafford</cp:lastModifiedBy>
  <cp:revision>6</cp:revision>
  <cp:lastPrinted>2018-12-06T14:27:00Z</cp:lastPrinted>
  <dcterms:created xsi:type="dcterms:W3CDTF">2018-12-06T14:25:00Z</dcterms:created>
  <dcterms:modified xsi:type="dcterms:W3CDTF">2024-08-28T12:45:00Z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